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3D" w:rsidRPr="000E4A97" w:rsidRDefault="001643FC" w:rsidP="00A00FDE">
      <w:pPr>
        <w:pStyle w:val="KeinLeerraum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.7pt;margin-top:706.7pt;width:498.75pt;height:42pt;z-index:251883520" filled="f" stroked="f">
            <v:textbox>
              <w:txbxContent>
                <w:tbl>
                  <w:tblPr>
                    <w:tblStyle w:val="Tabellengitternetz"/>
                    <w:tblW w:w="0" w:type="auto"/>
                    <w:tblInd w:w="5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411"/>
                    <w:gridCol w:w="6277"/>
                    <w:gridCol w:w="680"/>
                  </w:tblGrid>
                  <w:tr w:rsidR="001643FC" w:rsidRPr="00FD4A2D" w:rsidTr="00B12727">
                    <w:tc>
                      <w:tcPr>
                        <w:tcW w:w="2551" w:type="dxa"/>
                      </w:tcPr>
                      <w:p w:rsidR="001643FC" w:rsidRPr="00FD4A2D" w:rsidRDefault="001643FC" w:rsidP="00FD4A2D">
                        <w:pPr>
                          <w:spacing w:before="120" w:after="12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662" w:type="dxa"/>
                      </w:tcPr>
                      <w:p w:rsidR="001643FC" w:rsidRPr="00FD4A2D" w:rsidRDefault="001643FC" w:rsidP="00FD4A2D">
                        <w:pPr>
                          <w:spacing w:before="120" w:after="12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43FC" w:rsidRPr="00FD4A2D" w:rsidRDefault="001643FC" w:rsidP="00FD4A2D">
                        <w:pPr>
                          <w:spacing w:before="120" w:after="12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43FC" w:rsidRDefault="001643FC" w:rsidP="001643FC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74.05pt;margin-top:-51.55pt;width:643.5pt;height:857.25pt;z-index:251688960" filled="f" strokecolor="white [3212]">
            <v:textbox>
              <w:txbxContent>
                <w:p w:rsidR="00F5132C" w:rsidRDefault="00F5132C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183515</wp:posOffset>
            </wp:positionV>
            <wp:extent cx="762000" cy="571500"/>
            <wp:effectExtent l="19050" t="0" r="0" b="0"/>
            <wp:wrapNone/>
            <wp:docPr id="242" name="Grafik 9" descr="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ehlamp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393065</wp:posOffset>
            </wp:positionV>
            <wp:extent cx="704850" cy="133350"/>
            <wp:effectExtent l="19050" t="0" r="0" b="0"/>
            <wp:wrapNone/>
            <wp:docPr id="241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schluss.jpg"/>
                    <pic:cNvPicPr/>
                  </pic:nvPicPr>
                  <pic:blipFill>
                    <a:blip r:embed="rId9" cstate="print"/>
                    <a:srcRect t="37037" b="3796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240665</wp:posOffset>
            </wp:positionV>
            <wp:extent cx="704850" cy="438150"/>
            <wp:effectExtent l="19050" t="0" r="0" b="0"/>
            <wp:wrapNone/>
            <wp:docPr id="243" name="Grafik 25" descr="Mo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1.jpg"/>
                    <pic:cNvPicPr/>
                  </pic:nvPicPr>
                  <pic:blipFill>
                    <a:blip r:embed="rId10" cstate="print"/>
                    <a:srcRect l="3748" t="10833" r="3125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244" name="Grafik 18" descr="Genera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or1.jpg"/>
                    <pic:cNvPicPr/>
                  </pic:nvPicPr>
                  <pic:blipFill>
                    <a:blip r:embed="rId11" cstate="print"/>
                    <a:srcRect t="11667" b="75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245" name="Grafik 68" descr="Volt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tmeter.jpg"/>
                    <pic:cNvPicPr/>
                  </pic:nvPicPr>
                  <pic:blipFill>
                    <a:blip r:embed="rId12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240665</wp:posOffset>
            </wp:positionV>
            <wp:extent cx="714375" cy="438150"/>
            <wp:effectExtent l="19050" t="0" r="9525" b="0"/>
            <wp:wrapNone/>
            <wp:docPr id="246" name="Grafik 67" descr="Ampere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eremeter.jpg"/>
                    <pic:cNvPicPr/>
                  </pic:nvPicPr>
                  <pic:blipFill>
                    <a:blip r:embed="rId13" cstate="print"/>
                    <a:srcRect t="10000" r="6250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240665</wp:posOffset>
            </wp:positionV>
            <wp:extent cx="762000" cy="428625"/>
            <wp:effectExtent l="19050" t="0" r="0" b="0"/>
            <wp:wrapNone/>
            <wp:docPr id="247" name="Grafik 12" descr="Bat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ie.jpg"/>
                    <pic:cNvPicPr/>
                  </pic:nvPicPr>
                  <pic:blipFill>
                    <a:blip r:embed="rId14" cstate="print"/>
                    <a:srcRect t="11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126365</wp:posOffset>
            </wp:positionV>
            <wp:extent cx="685800" cy="514350"/>
            <wp:effectExtent l="19050" t="0" r="0" b="0"/>
            <wp:wrapNone/>
            <wp:docPr id="248" name="Grafik 9" descr="Solarz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zell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5450840</wp:posOffset>
            </wp:positionH>
            <wp:positionV relativeFrom="paragraph">
              <wp:posOffset>1621790</wp:posOffset>
            </wp:positionV>
            <wp:extent cx="762000" cy="457200"/>
            <wp:effectExtent l="19050" t="0" r="0" b="0"/>
            <wp:wrapNone/>
            <wp:docPr id="249" name="Grafik 12" descr="H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pe.jpg"/>
                    <pic:cNvPicPr/>
                  </pic:nvPicPr>
                  <pic:blipFill>
                    <a:blip r:embed="rId16" cstate="print"/>
                    <a:srcRect t="13333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5584190</wp:posOffset>
            </wp:positionH>
            <wp:positionV relativeFrom="paragraph">
              <wp:posOffset>2479040</wp:posOffset>
            </wp:positionV>
            <wp:extent cx="714375" cy="285750"/>
            <wp:effectExtent l="19050" t="0" r="9525" b="0"/>
            <wp:wrapNone/>
            <wp:docPr id="250" name="Grafik 25" descr="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.jpg"/>
                    <pic:cNvPicPr/>
                  </pic:nvPicPr>
                  <pic:blipFill>
                    <a:blip r:embed="rId17" cstate="print"/>
                    <a:srcRect t="23333" r="625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3155315</wp:posOffset>
            </wp:positionV>
            <wp:extent cx="762000" cy="304800"/>
            <wp:effectExtent l="19050" t="0" r="0" b="0"/>
            <wp:wrapNone/>
            <wp:docPr id="251" name="Grafik 20" descr="Sich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herung.jpg"/>
                    <pic:cNvPicPr/>
                  </pic:nvPicPr>
                  <pic:blipFill>
                    <a:blip r:embed="rId18" cstate="print"/>
                    <a:srcRect t="21667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5527040</wp:posOffset>
            </wp:positionH>
            <wp:positionV relativeFrom="paragraph">
              <wp:posOffset>3860165</wp:posOffset>
            </wp:positionV>
            <wp:extent cx="762000" cy="276225"/>
            <wp:effectExtent l="19050" t="0" r="0" b="0"/>
            <wp:wrapNone/>
            <wp:docPr id="252" name="Grafik 63" descr="Heiz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zwiderstand.jpg"/>
                    <pic:cNvPicPr/>
                  </pic:nvPicPr>
                  <pic:blipFill>
                    <a:blip r:embed="rId19" cstate="print"/>
                    <a:srcRect t="2500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5574665</wp:posOffset>
            </wp:positionH>
            <wp:positionV relativeFrom="paragraph">
              <wp:posOffset>4565015</wp:posOffset>
            </wp:positionV>
            <wp:extent cx="714375" cy="361950"/>
            <wp:effectExtent l="19050" t="0" r="9525" b="0"/>
            <wp:wrapNone/>
            <wp:docPr id="253" name="Grafik 4" descr="Widerstand-mit-Anzapf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-mit-Anzapfungen.jpg"/>
                    <pic:cNvPicPr/>
                  </pic:nvPicPr>
                  <pic:blipFill>
                    <a:blip r:embed="rId20" cstate="print"/>
                    <a:srcRect t="16667" r="625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5527040</wp:posOffset>
            </wp:positionH>
            <wp:positionV relativeFrom="paragraph">
              <wp:posOffset>5441315</wp:posOffset>
            </wp:positionV>
            <wp:extent cx="762000" cy="457200"/>
            <wp:effectExtent l="19050" t="0" r="0" b="0"/>
            <wp:wrapNone/>
            <wp:docPr id="254" name="Grafik 20" descr="Sp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.jpg"/>
                    <pic:cNvPicPr/>
                  </pic:nvPicPr>
                  <pic:blipFill>
                    <a:blip r:embed="rId21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6841490</wp:posOffset>
            </wp:positionV>
            <wp:extent cx="762000" cy="352425"/>
            <wp:effectExtent l="19050" t="0" r="0" b="0"/>
            <wp:wrapNone/>
            <wp:docPr id="255" name="Grafik 65" descr="U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schalter.jpg"/>
                    <pic:cNvPicPr/>
                  </pic:nvPicPr>
                  <pic:blipFill>
                    <a:blip r:embed="rId22" cstate="print"/>
                    <a:srcRect t="18333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5527040</wp:posOffset>
            </wp:positionH>
            <wp:positionV relativeFrom="paragraph">
              <wp:posOffset>6165215</wp:posOffset>
            </wp:positionV>
            <wp:extent cx="762000" cy="447675"/>
            <wp:effectExtent l="19050" t="0" r="0" b="0"/>
            <wp:wrapNone/>
            <wp:docPr id="256" name="Grafik 28" descr="Spule-mit-Eise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-mit-Eisenk.jpg"/>
                    <pic:cNvPicPr/>
                  </pic:nvPicPr>
                  <pic:blipFill>
                    <a:blip r:embed="rId23" cstate="print"/>
                    <a:srcRect t="10000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6708140</wp:posOffset>
            </wp:positionV>
            <wp:extent cx="771525" cy="276225"/>
            <wp:effectExtent l="19050" t="0" r="9525" b="0"/>
            <wp:wrapNone/>
            <wp:docPr id="257" name="Grafik 66" descr="Ueberstro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berstromschalter.jpg"/>
                    <pic:cNvPicPr/>
                  </pic:nvPicPr>
                  <pic:blipFill>
                    <a:blip r:embed="rId24" cstate="print"/>
                    <a:srcRect t="23333" r="-1250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5184140</wp:posOffset>
            </wp:positionV>
            <wp:extent cx="762000" cy="371475"/>
            <wp:effectExtent l="19050" t="0" r="0" b="0"/>
            <wp:wrapNone/>
            <wp:docPr id="258" name="Grafik 2" descr="Tas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1.jpg"/>
                    <pic:cNvPicPr/>
                  </pic:nvPicPr>
                  <pic:blipFill>
                    <a:blip r:embed="rId25" cstate="print"/>
                    <a:srcRect t="1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4584065</wp:posOffset>
            </wp:positionV>
            <wp:extent cx="762000" cy="304800"/>
            <wp:effectExtent l="19050" t="0" r="0" b="0"/>
            <wp:wrapNone/>
            <wp:docPr id="259" name="Grafik 8" descr="Aus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schalter.jpg"/>
                    <pic:cNvPicPr/>
                  </pic:nvPicPr>
                  <pic:blipFill>
                    <a:blip r:embed="rId26" cstate="print"/>
                    <a:srcRect t="23333"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5888990</wp:posOffset>
            </wp:positionV>
            <wp:extent cx="762000" cy="361950"/>
            <wp:effectExtent l="19050" t="0" r="0" b="0"/>
            <wp:wrapNone/>
            <wp:docPr id="260" name="Grafik 4" descr="Tas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2.jpg"/>
                    <pic:cNvPicPr/>
                  </pic:nvPicPr>
                  <pic:blipFill>
                    <a:blip r:embed="rId27" cstate="print"/>
                    <a:srcRect t="18333" b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3907790</wp:posOffset>
            </wp:positionV>
            <wp:extent cx="609600" cy="476250"/>
            <wp:effectExtent l="19050" t="0" r="0" b="0"/>
            <wp:wrapNone/>
            <wp:docPr id="261" name="Grafik 64" descr="Leiterkreuz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kreuzung.jpg"/>
                    <pic:cNvPicPr/>
                  </pic:nvPicPr>
                  <pic:blipFill>
                    <a:blip r:embed="rId28" cstate="print"/>
                    <a:srcRect l="10000" r="10000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2936240</wp:posOffset>
            </wp:positionV>
            <wp:extent cx="608965" cy="571500"/>
            <wp:effectExtent l="19050" t="0" r="635" b="0"/>
            <wp:wrapNone/>
            <wp:docPr id="262" name="Grafik 2" descr="Leiter-abgewink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-abgewinkelt.jpg"/>
                    <pic:cNvPicPr/>
                  </pic:nvPicPr>
                  <pic:blipFill>
                    <a:blip r:embed="rId29" cstate="print"/>
                    <a:srcRect l="10000" r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1840865</wp:posOffset>
            </wp:positionV>
            <wp:extent cx="762000" cy="514350"/>
            <wp:effectExtent l="19050" t="0" r="0" b="0"/>
            <wp:wrapNone/>
            <wp:docPr id="263" name="Grafik 14" descr="Anschluss-loes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loesbar.jpg"/>
                    <pic:cNvPicPr/>
                  </pic:nvPicPr>
                  <pic:blipFill>
                    <a:blip r:embed="rId30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2536190</wp:posOffset>
            </wp:positionV>
            <wp:extent cx="762000" cy="171450"/>
            <wp:effectExtent l="19050" t="0" r="0" b="0"/>
            <wp:wrapNone/>
            <wp:docPr id="264" name="Grafik 18" descr="Le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.jpg"/>
                    <pic:cNvPicPr/>
                  </pic:nvPicPr>
                  <pic:blipFill>
                    <a:blip r:embed="rId31" cstate="print"/>
                    <a:srcRect t="35000" b="3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1097915</wp:posOffset>
            </wp:positionV>
            <wp:extent cx="762000" cy="514350"/>
            <wp:effectExtent l="19050" t="0" r="0" b="0"/>
            <wp:wrapNone/>
            <wp:docPr id="265" name="Grafik 15" descr="Anschluss-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fest.jpg"/>
                    <pic:cNvPicPr/>
                  </pic:nvPicPr>
                  <pic:blipFill>
                    <a:blip r:embed="rId32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5450840</wp:posOffset>
            </wp:positionH>
            <wp:positionV relativeFrom="paragraph">
              <wp:posOffset>840740</wp:posOffset>
            </wp:positionV>
            <wp:extent cx="762000" cy="400050"/>
            <wp:effectExtent l="19050" t="0" r="0" b="0"/>
            <wp:wrapNone/>
            <wp:docPr id="266" name="Grafik 9" descr="Kli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gel.jpg"/>
                    <pic:cNvPicPr/>
                  </pic:nvPicPr>
                  <pic:blipFill>
                    <a:blip r:embed="rId33" cstate="print"/>
                    <a:srcRect t="16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840740</wp:posOffset>
            </wp:positionV>
            <wp:extent cx="762000" cy="400050"/>
            <wp:effectExtent l="19050" t="0" r="0" b="0"/>
            <wp:wrapNone/>
            <wp:docPr id="240" name="Grafik 9" descr="Kli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gel.jpg"/>
                    <pic:cNvPicPr/>
                  </pic:nvPicPr>
                  <pic:blipFill>
                    <a:blip r:embed="rId33" cstate="print"/>
                    <a:srcRect t="16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1097915</wp:posOffset>
            </wp:positionV>
            <wp:extent cx="762000" cy="514350"/>
            <wp:effectExtent l="19050" t="0" r="0" b="0"/>
            <wp:wrapNone/>
            <wp:docPr id="239" name="Grafik 15" descr="Anschluss-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fest.jpg"/>
                    <pic:cNvPicPr/>
                  </pic:nvPicPr>
                  <pic:blipFill>
                    <a:blip r:embed="rId32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2536190</wp:posOffset>
            </wp:positionV>
            <wp:extent cx="762000" cy="171450"/>
            <wp:effectExtent l="19050" t="0" r="0" b="0"/>
            <wp:wrapNone/>
            <wp:docPr id="238" name="Grafik 18" descr="Le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.jpg"/>
                    <pic:cNvPicPr/>
                  </pic:nvPicPr>
                  <pic:blipFill>
                    <a:blip r:embed="rId31" cstate="print"/>
                    <a:srcRect t="35000" b="3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1840865</wp:posOffset>
            </wp:positionV>
            <wp:extent cx="762000" cy="514350"/>
            <wp:effectExtent l="19050" t="0" r="0" b="0"/>
            <wp:wrapNone/>
            <wp:docPr id="237" name="Grafik 14" descr="Anschluss-loes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loesbar.jpg"/>
                    <pic:cNvPicPr/>
                  </pic:nvPicPr>
                  <pic:blipFill>
                    <a:blip r:embed="rId30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2936240</wp:posOffset>
            </wp:positionV>
            <wp:extent cx="608965" cy="571500"/>
            <wp:effectExtent l="19050" t="0" r="635" b="0"/>
            <wp:wrapNone/>
            <wp:docPr id="236" name="Grafik 2" descr="Leiter-abgewink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-abgewinkelt.jpg"/>
                    <pic:cNvPicPr/>
                  </pic:nvPicPr>
                  <pic:blipFill>
                    <a:blip r:embed="rId29" cstate="print"/>
                    <a:srcRect l="10000" r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3907790</wp:posOffset>
            </wp:positionV>
            <wp:extent cx="609600" cy="476250"/>
            <wp:effectExtent l="19050" t="0" r="0" b="0"/>
            <wp:wrapNone/>
            <wp:docPr id="235" name="Grafik 64" descr="Leiterkreuz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kreuzung.jpg"/>
                    <pic:cNvPicPr/>
                  </pic:nvPicPr>
                  <pic:blipFill>
                    <a:blip r:embed="rId28" cstate="print"/>
                    <a:srcRect l="10000" r="10000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5888990</wp:posOffset>
            </wp:positionV>
            <wp:extent cx="762000" cy="361950"/>
            <wp:effectExtent l="19050" t="0" r="0" b="0"/>
            <wp:wrapNone/>
            <wp:docPr id="234" name="Grafik 4" descr="Tas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2.jpg"/>
                    <pic:cNvPicPr/>
                  </pic:nvPicPr>
                  <pic:blipFill>
                    <a:blip r:embed="rId27" cstate="print"/>
                    <a:srcRect t="18333" b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4584065</wp:posOffset>
            </wp:positionV>
            <wp:extent cx="762000" cy="304800"/>
            <wp:effectExtent l="19050" t="0" r="0" b="0"/>
            <wp:wrapNone/>
            <wp:docPr id="233" name="Grafik 8" descr="Aus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schalter.jpg"/>
                    <pic:cNvPicPr/>
                  </pic:nvPicPr>
                  <pic:blipFill>
                    <a:blip r:embed="rId26" cstate="print"/>
                    <a:srcRect t="23333"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5184140</wp:posOffset>
            </wp:positionV>
            <wp:extent cx="762000" cy="371475"/>
            <wp:effectExtent l="19050" t="0" r="0" b="0"/>
            <wp:wrapNone/>
            <wp:docPr id="232" name="Grafik 2" descr="Tas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1.jpg"/>
                    <pic:cNvPicPr/>
                  </pic:nvPicPr>
                  <pic:blipFill>
                    <a:blip r:embed="rId25" cstate="print"/>
                    <a:srcRect t="1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6708140</wp:posOffset>
            </wp:positionV>
            <wp:extent cx="771525" cy="276225"/>
            <wp:effectExtent l="19050" t="0" r="9525" b="0"/>
            <wp:wrapNone/>
            <wp:docPr id="231" name="Grafik 66" descr="Ueberstro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berstromschalter.jpg"/>
                    <pic:cNvPicPr/>
                  </pic:nvPicPr>
                  <pic:blipFill>
                    <a:blip r:embed="rId24" cstate="print"/>
                    <a:srcRect t="23333" r="-1250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6165215</wp:posOffset>
            </wp:positionV>
            <wp:extent cx="762000" cy="447675"/>
            <wp:effectExtent l="19050" t="0" r="0" b="0"/>
            <wp:wrapNone/>
            <wp:docPr id="230" name="Grafik 28" descr="Spule-mit-Eise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-mit-Eisenk.jpg"/>
                    <pic:cNvPicPr/>
                  </pic:nvPicPr>
                  <pic:blipFill>
                    <a:blip r:embed="rId23" cstate="print"/>
                    <a:srcRect t="10000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6841490</wp:posOffset>
            </wp:positionV>
            <wp:extent cx="762000" cy="352425"/>
            <wp:effectExtent l="19050" t="0" r="0" b="0"/>
            <wp:wrapNone/>
            <wp:docPr id="229" name="Grafik 65" descr="U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schalter.jpg"/>
                    <pic:cNvPicPr/>
                  </pic:nvPicPr>
                  <pic:blipFill>
                    <a:blip r:embed="rId22" cstate="print"/>
                    <a:srcRect t="18333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5441315</wp:posOffset>
            </wp:positionV>
            <wp:extent cx="762000" cy="457200"/>
            <wp:effectExtent l="19050" t="0" r="0" b="0"/>
            <wp:wrapNone/>
            <wp:docPr id="228" name="Grafik 20" descr="Sp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.jpg"/>
                    <pic:cNvPicPr/>
                  </pic:nvPicPr>
                  <pic:blipFill>
                    <a:blip r:embed="rId21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5584190</wp:posOffset>
            </wp:positionH>
            <wp:positionV relativeFrom="paragraph">
              <wp:posOffset>4565015</wp:posOffset>
            </wp:positionV>
            <wp:extent cx="714375" cy="361950"/>
            <wp:effectExtent l="19050" t="0" r="9525" b="0"/>
            <wp:wrapNone/>
            <wp:docPr id="227" name="Grafik 4" descr="Widerstand-mit-Anzapf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-mit-Anzapfungen.jpg"/>
                    <pic:cNvPicPr/>
                  </pic:nvPicPr>
                  <pic:blipFill>
                    <a:blip r:embed="rId20" cstate="print"/>
                    <a:srcRect t="16667" r="625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3860165</wp:posOffset>
            </wp:positionV>
            <wp:extent cx="762000" cy="276225"/>
            <wp:effectExtent l="19050" t="0" r="0" b="0"/>
            <wp:wrapNone/>
            <wp:docPr id="226" name="Grafik 63" descr="Heiz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zwiderstand.jpg"/>
                    <pic:cNvPicPr/>
                  </pic:nvPicPr>
                  <pic:blipFill>
                    <a:blip r:embed="rId19" cstate="print"/>
                    <a:srcRect t="2500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3155315</wp:posOffset>
            </wp:positionV>
            <wp:extent cx="762000" cy="304800"/>
            <wp:effectExtent l="19050" t="0" r="0" b="0"/>
            <wp:wrapNone/>
            <wp:docPr id="225" name="Grafik 20" descr="Sich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herung.jpg"/>
                    <pic:cNvPicPr/>
                  </pic:nvPicPr>
                  <pic:blipFill>
                    <a:blip r:embed="rId18" cstate="print"/>
                    <a:srcRect t="21667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2479040</wp:posOffset>
            </wp:positionV>
            <wp:extent cx="714375" cy="285750"/>
            <wp:effectExtent l="19050" t="0" r="9525" b="0"/>
            <wp:wrapNone/>
            <wp:docPr id="224" name="Grafik 25" descr="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.jpg"/>
                    <pic:cNvPicPr/>
                  </pic:nvPicPr>
                  <pic:blipFill>
                    <a:blip r:embed="rId17" cstate="print"/>
                    <a:srcRect t="23333" r="625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1621790</wp:posOffset>
            </wp:positionV>
            <wp:extent cx="762000" cy="457200"/>
            <wp:effectExtent l="19050" t="0" r="0" b="0"/>
            <wp:wrapNone/>
            <wp:docPr id="223" name="Grafik 12" descr="H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pe.jpg"/>
                    <pic:cNvPicPr/>
                  </pic:nvPicPr>
                  <pic:blipFill>
                    <a:blip r:embed="rId16" cstate="print"/>
                    <a:srcRect t="13333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126365</wp:posOffset>
            </wp:positionV>
            <wp:extent cx="685800" cy="514350"/>
            <wp:effectExtent l="19050" t="0" r="0" b="0"/>
            <wp:wrapNone/>
            <wp:docPr id="222" name="Grafik 9" descr="Solarz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zell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1031240</wp:posOffset>
            </wp:positionH>
            <wp:positionV relativeFrom="paragraph">
              <wp:posOffset>240665</wp:posOffset>
            </wp:positionV>
            <wp:extent cx="762000" cy="428625"/>
            <wp:effectExtent l="19050" t="0" r="0" b="0"/>
            <wp:wrapNone/>
            <wp:docPr id="221" name="Grafik 12" descr="Bat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ie.jpg"/>
                    <pic:cNvPicPr/>
                  </pic:nvPicPr>
                  <pic:blipFill>
                    <a:blip r:embed="rId14" cstate="print"/>
                    <a:srcRect t="11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5374640</wp:posOffset>
            </wp:positionH>
            <wp:positionV relativeFrom="paragraph">
              <wp:posOffset>240665</wp:posOffset>
            </wp:positionV>
            <wp:extent cx="714375" cy="438150"/>
            <wp:effectExtent l="19050" t="0" r="9525" b="0"/>
            <wp:wrapNone/>
            <wp:docPr id="220" name="Grafik 67" descr="Ampere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eremeter.jpg"/>
                    <pic:cNvPicPr/>
                  </pic:nvPicPr>
                  <pic:blipFill>
                    <a:blip r:embed="rId13" cstate="print"/>
                    <a:srcRect t="10000" r="6250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219" name="Grafik 68" descr="Volt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tmeter.jpg"/>
                    <pic:cNvPicPr/>
                  </pic:nvPicPr>
                  <pic:blipFill>
                    <a:blip r:embed="rId12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218" name="Grafik 18" descr="Genera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or1.jpg"/>
                    <pic:cNvPicPr/>
                  </pic:nvPicPr>
                  <pic:blipFill>
                    <a:blip r:embed="rId11" cstate="print"/>
                    <a:srcRect t="11667" b="75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240665</wp:posOffset>
            </wp:positionV>
            <wp:extent cx="704850" cy="438150"/>
            <wp:effectExtent l="19050" t="0" r="0" b="0"/>
            <wp:wrapNone/>
            <wp:docPr id="217" name="Grafik 25" descr="Mo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1.jpg"/>
                    <pic:cNvPicPr/>
                  </pic:nvPicPr>
                  <pic:blipFill>
                    <a:blip r:embed="rId10" cstate="print"/>
                    <a:srcRect l="3748" t="10833" r="3125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183515</wp:posOffset>
            </wp:positionV>
            <wp:extent cx="762000" cy="571500"/>
            <wp:effectExtent l="19050" t="0" r="0" b="0"/>
            <wp:wrapNone/>
            <wp:docPr id="216" name="Grafik 9" descr="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ehlamp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393065</wp:posOffset>
            </wp:positionV>
            <wp:extent cx="704850" cy="133350"/>
            <wp:effectExtent l="19050" t="0" r="0" b="0"/>
            <wp:wrapNone/>
            <wp:docPr id="215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schluss.jpg"/>
                    <pic:cNvPicPr/>
                  </pic:nvPicPr>
                  <pic:blipFill>
                    <a:blip r:embed="rId9" cstate="print"/>
                    <a:srcRect t="37037" b="3796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840740</wp:posOffset>
            </wp:positionV>
            <wp:extent cx="762000" cy="400050"/>
            <wp:effectExtent l="19050" t="0" r="0" b="0"/>
            <wp:wrapNone/>
            <wp:docPr id="214" name="Grafik 9" descr="Kli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gel.jpg"/>
                    <pic:cNvPicPr/>
                  </pic:nvPicPr>
                  <pic:blipFill>
                    <a:blip r:embed="rId33" cstate="print"/>
                    <a:srcRect t="16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1097915</wp:posOffset>
            </wp:positionV>
            <wp:extent cx="762000" cy="514350"/>
            <wp:effectExtent l="19050" t="0" r="0" b="0"/>
            <wp:wrapNone/>
            <wp:docPr id="213" name="Grafik 15" descr="Anschluss-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fest.jpg"/>
                    <pic:cNvPicPr/>
                  </pic:nvPicPr>
                  <pic:blipFill>
                    <a:blip r:embed="rId32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2536190</wp:posOffset>
            </wp:positionV>
            <wp:extent cx="762000" cy="171450"/>
            <wp:effectExtent l="19050" t="0" r="0" b="0"/>
            <wp:wrapNone/>
            <wp:docPr id="212" name="Grafik 18" descr="Le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.jpg"/>
                    <pic:cNvPicPr/>
                  </pic:nvPicPr>
                  <pic:blipFill>
                    <a:blip r:embed="rId31" cstate="print"/>
                    <a:srcRect t="35000" b="3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1840865</wp:posOffset>
            </wp:positionV>
            <wp:extent cx="762000" cy="514350"/>
            <wp:effectExtent l="19050" t="0" r="0" b="0"/>
            <wp:wrapNone/>
            <wp:docPr id="211" name="Grafik 14" descr="Anschluss-loes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loesbar.jpg"/>
                    <pic:cNvPicPr/>
                  </pic:nvPicPr>
                  <pic:blipFill>
                    <a:blip r:embed="rId30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2936240</wp:posOffset>
            </wp:positionV>
            <wp:extent cx="608965" cy="571500"/>
            <wp:effectExtent l="19050" t="0" r="635" b="0"/>
            <wp:wrapNone/>
            <wp:docPr id="210" name="Grafik 2" descr="Leiter-abgewink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-abgewinkelt.jpg"/>
                    <pic:cNvPicPr/>
                  </pic:nvPicPr>
                  <pic:blipFill>
                    <a:blip r:embed="rId29" cstate="print"/>
                    <a:srcRect l="10000" r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3907790</wp:posOffset>
            </wp:positionV>
            <wp:extent cx="609600" cy="476250"/>
            <wp:effectExtent l="19050" t="0" r="0" b="0"/>
            <wp:wrapNone/>
            <wp:docPr id="209" name="Grafik 64" descr="Leiterkreuz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kreuzung.jpg"/>
                    <pic:cNvPicPr/>
                  </pic:nvPicPr>
                  <pic:blipFill>
                    <a:blip r:embed="rId28" cstate="print"/>
                    <a:srcRect l="10000" r="10000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5888990</wp:posOffset>
            </wp:positionV>
            <wp:extent cx="762000" cy="361950"/>
            <wp:effectExtent l="19050" t="0" r="0" b="0"/>
            <wp:wrapNone/>
            <wp:docPr id="208" name="Grafik 4" descr="Tas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2.jpg"/>
                    <pic:cNvPicPr/>
                  </pic:nvPicPr>
                  <pic:blipFill>
                    <a:blip r:embed="rId27" cstate="print"/>
                    <a:srcRect t="18333" b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4584065</wp:posOffset>
            </wp:positionV>
            <wp:extent cx="762000" cy="304800"/>
            <wp:effectExtent l="19050" t="0" r="0" b="0"/>
            <wp:wrapNone/>
            <wp:docPr id="207" name="Grafik 8" descr="Aus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schalter.jpg"/>
                    <pic:cNvPicPr/>
                  </pic:nvPicPr>
                  <pic:blipFill>
                    <a:blip r:embed="rId26" cstate="print"/>
                    <a:srcRect t="23333"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5184140</wp:posOffset>
            </wp:positionV>
            <wp:extent cx="762000" cy="371475"/>
            <wp:effectExtent l="19050" t="0" r="0" b="0"/>
            <wp:wrapNone/>
            <wp:docPr id="206" name="Grafik 2" descr="Tas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1.jpg"/>
                    <pic:cNvPicPr/>
                  </pic:nvPicPr>
                  <pic:blipFill>
                    <a:blip r:embed="rId25" cstate="print"/>
                    <a:srcRect t="1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6708140</wp:posOffset>
            </wp:positionV>
            <wp:extent cx="771525" cy="276225"/>
            <wp:effectExtent l="19050" t="0" r="9525" b="0"/>
            <wp:wrapNone/>
            <wp:docPr id="205" name="Grafik 66" descr="Ueberstro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berstromschalter.jpg"/>
                    <pic:cNvPicPr/>
                  </pic:nvPicPr>
                  <pic:blipFill>
                    <a:blip r:embed="rId24" cstate="print"/>
                    <a:srcRect t="23333" r="-1250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6165215</wp:posOffset>
            </wp:positionV>
            <wp:extent cx="762000" cy="447675"/>
            <wp:effectExtent l="19050" t="0" r="0" b="0"/>
            <wp:wrapNone/>
            <wp:docPr id="204" name="Grafik 28" descr="Spule-mit-Eise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-mit-Eisenk.jpg"/>
                    <pic:cNvPicPr/>
                  </pic:nvPicPr>
                  <pic:blipFill>
                    <a:blip r:embed="rId23" cstate="print"/>
                    <a:srcRect t="10000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6841490</wp:posOffset>
            </wp:positionV>
            <wp:extent cx="762000" cy="352425"/>
            <wp:effectExtent l="19050" t="0" r="0" b="0"/>
            <wp:wrapNone/>
            <wp:docPr id="203" name="Grafik 65" descr="U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schalter.jpg"/>
                    <pic:cNvPicPr/>
                  </pic:nvPicPr>
                  <pic:blipFill>
                    <a:blip r:embed="rId22" cstate="print"/>
                    <a:srcRect t="18333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5441315</wp:posOffset>
            </wp:positionV>
            <wp:extent cx="762000" cy="457200"/>
            <wp:effectExtent l="19050" t="0" r="0" b="0"/>
            <wp:wrapNone/>
            <wp:docPr id="202" name="Grafik 20" descr="Sp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.jpg"/>
                    <pic:cNvPicPr/>
                  </pic:nvPicPr>
                  <pic:blipFill>
                    <a:blip r:embed="rId21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4565015</wp:posOffset>
            </wp:positionV>
            <wp:extent cx="714375" cy="361950"/>
            <wp:effectExtent l="19050" t="0" r="9525" b="0"/>
            <wp:wrapNone/>
            <wp:docPr id="201" name="Grafik 4" descr="Widerstand-mit-Anzapf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-mit-Anzapfungen.jpg"/>
                    <pic:cNvPicPr/>
                  </pic:nvPicPr>
                  <pic:blipFill>
                    <a:blip r:embed="rId20" cstate="print"/>
                    <a:srcRect t="16667" r="625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3860165</wp:posOffset>
            </wp:positionV>
            <wp:extent cx="762000" cy="276225"/>
            <wp:effectExtent l="19050" t="0" r="0" b="0"/>
            <wp:wrapNone/>
            <wp:docPr id="200" name="Grafik 63" descr="Heiz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zwiderstand.jpg"/>
                    <pic:cNvPicPr/>
                  </pic:nvPicPr>
                  <pic:blipFill>
                    <a:blip r:embed="rId19" cstate="print"/>
                    <a:srcRect t="2500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5565140</wp:posOffset>
            </wp:positionH>
            <wp:positionV relativeFrom="paragraph">
              <wp:posOffset>3155315</wp:posOffset>
            </wp:positionV>
            <wp:extent cx="762000" cy="304800"/>
            <wp:effectExtent l="19050" t="0" r="0" b="0"/>
            <wp:wrapNone/>
            <wp:docPr id="199" name="Grafik 20" descr="Sich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herung.jpg"/>
                    <pic:cNvPicPr/>
                  </pic:nvPicPr>
                  <pic:blipFill>
                    <a:blip r:embed="rId18" cstate="print"/>
                    <a:srcRect t="21667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5612765</wp:posOffset>
            </wp:positionH>
            <wp:positionV relativeFrom="paragraph">
              <wp:posOffset>2479040</wp:posOffset>
            </wp:positionV>
            <wp:extent cx="714375" cy="285750"/>
            <wp:effectExtent l="19050" t="0" r="9525" b="0"/>
            <wp:wrapNone/>
            <wp:docPr id="198" name="Grafik 25" descr="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.jpg"/>
                    <pic:cNvPicPr/>
                  </pic:nvPicPr>
                  <pic:blipFill>
                    <a:blip r:embed="rId17" cstate="print"/>
                    <a:srcRect t="23333" r="625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1621790</wp:posOffset>
            </wp:positionV>
            <wp:extent cx="762000" cy="457200"/>
            <wp:effectExtent l="19050" t="0" r="0" b="0"/>
            <wp:wrapNone/>
            <wp:docPr id="197" name="Grafik 12" descr="H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pe.jpg"/>
                    <pic:cNvPicPr/>
                  </pic:nvPicPr>
                  <pic:blipFill>
                    <a:blip r:embed="rId16" cstate="print"/>
                    <a:srcRect t="13333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126365</wp:posOffset>
            </wp:positionV>
            <wp:extent cx="685800" cy="514350"/>
            <wp:effectExtent l="19050" t="0" r="0" b="0"/>
            <wp:wrapNone/>
            <wp:docPr id="196" name="Grafik 9" descr="Solarz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zell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240665</wp:posOffset>
            </wp:positionV>
            <wp:extent cx="762000" cy="428625"/>
            <wp:effectExtent l="19050" t="0" r="0" b="0"/>
            <wp:wrapNone/>
            <wp:docPr id="195" name="Grafik 12" descr="Bat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ie.jpg"/>
                    <pic:cNvPicPr/>
                  </pic:nvPicPr>
                  <pic:blipFill>
                    <a:blip r:embed="rId14" cstate="print"/>
                    <a:srcRect t="11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240665</wp:posOffset>
            </wp:positionV>
            <wp:extent cx="714375" cy="438150"/>
            <wp:effectExtent l="19050" t="0" r="9525" b="0"/>
            <wp:wrapNone/>
            <wp:docPr id="194" name="Grafik 67" descr="Ampere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eremeter.jpg"/>
                    <pic:cNvPicPr/>
                  </pic:nvPicPr>
                  <pic:blipFill>
                    <a:blip r:embed="rId13" cstate="print"/>
                    <a:srcRect t="10000" r="6250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193" name="Grafik 68" descr="Volt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tmeter.jpg"/>
                    <pic:cNvPicPr/>
                  </pic:nvPicPr>
                  <pic:blipFill>
                    <a:blip r:embed="rId12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192" name="Grafik 18" descr="Genera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or1.jpg"/>
                    <pic:cNvPicPr/>
                  </pic:nvPicPr>
                  <pic:blipFill>
                    <a:blip r:embed="rId11" cstate="print"/>
                    <a:srcRect t="11667" b="75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240665</wp:posOffset>
            </wp:positionV>
            <wp:extent cx="704850" cy="438150"/>
            <wp:effectExtent l="19050" t="0" r="0" b="0"/>
            <wp:wrapNone/>
            <wp:docPr id="191" name="Grafik 25" descr="Mo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1.jpg"/>
                    <pic:cNvPicPr/>
                  </pic:nvPicPr>
                  <pic:blipFill>
                    <a:blip r:embed="rId10" cstate="print"/>
                    <a:srcRect l="3748" t="10833" r="3125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183515</wp:posOffset>
            </wp:positionV>
            <wp:extent cx="762000" cy="571500"/>
            <wp:effectExtent l="19050" t="0" r="0" b="0"/>
            <wp:wrapNone/>
            <wp:docPr id="190" name="Grafik 9" descr="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ehlamp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393065</wp:posOffset>
            </wp:positionV>
            <wp:extent cx="704850" cy="133350"/>
            <wp:effectExtent l="19050" t="0" r="0" b="0"/>
            <wp:wrapNone/>
            <wp:docPr id="189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schluss.jpg"/>
                    <pic:cNvPicPr/>
                  </pic:nvPicPr>
                  <pic:blipFill>
                    <a:blip r:embed="rId9" cstate="print"/>
                    <a:srcRect t="37037" b="3796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393065</wp:posOffset>
            </wp:positionV>
            <wp:extent cx="704850" cy="133350"/>
            <wp:effectExtent l="19050" t="0" r="0" b="0"/>
            <wp:wrapNone/>
            <wp:docPr id="163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schluss.jpg"/>
                    <pic:cNvPicPr/>
                  </pic:nvPicPr>
                  <pic:blipFill>
                    <a:blip r:embed="rId9" cstate="print"/>
                    <a:srcRect t="37037" b="3796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183515</wp:posOffset>
            </wp:positionV>
            <wp:extent cx="762000" cy="571500"/>
            <wp:effectExtent l="19050" t="0" r="0" b="0"/>
            <wp:wrapNone/>
            <wp:docPr id="164" name="Grafik 9" descr="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ehlamp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240665</wp:posOffset>
            </wp:positionV>
            <wp:extent cx="704850" cy="438150"/>
            <wp:effectExtent l="19050" t="0" r="0" b="0"/>
            <wp:wrapNone/>
            <wp:docPr id="165" name="Grafik 25" descr="Mo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1.jpg"/>
                    <pic:cNvPicPr/>
                  </pic:nvPicPr>
                  <pic:blipFill>
                    <a:blip r:embed="rId10" cstate="print"/>
                    <a:srcRect l="3748" t="10833" r="3125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166" name="Grafik 18" descr="Genera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or1.jpg"/>
                    <pic:cNvPicPr/>
                  </pic:nvPicPr>
                  <pic:blipFill>
                    <a:blip r:embed="rId11" cstate="print"/>
                    <a:srcRect t="11667" b="75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167" name="Grafik 68" descr="Volt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tmeter.jpg"/>
                    <pic:cNvPicPr/>
                  </pic:nvPicPr>
                  <pic:blipFill>
                    <a:blip r:embed="rId12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240665</wp:posOffset>
            </wp:positionV>
            <wp:extent cx="714375" cy="438150"/>
            <wp:effectExtent l="19050" t="0" r="9525" b="0"/>
            <wp:wrapNone/>
            <wp:docPr id="168" name="Grafik 67" descr="Ampere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eremeter.jpg"/>
                    <pic:cNvPicPr/>
                  </pic:nvPicPr>
                  <pic:blipFill>
                    <a:blip r:embed="rId13" cstate="print"/>
                    <a:srcRect t="10000" r="6250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240665</wp:posOffset>
            </wp:positionV>
            <wp:extent cx="762000" cy="428625"/>
            <wp:effectExtent l="19050" t="0" r="0" b="0"/>
            <wp:wrapNone/>
            <wp:docPr id="169" name="Grafik 12" descr="Bat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ie.jpg"/>
                    <pic:cNvPicPr/>
                  </pic:nvPicPr>
                  <pic:blipFill>
                    <a:blip r:embed="rId14" cstate="print"/>
                    <a:srcRect t="11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126365</wp:posOffset>
            </wp:positionV>
            <wp:extent cx="685800" cy="514350"/>
            <wp:effectExtent l="19050" t="0" r="0" b="0"/>
            <wp:wrapNone/>
            <wp:docPr id="170" name="Grafik 9" descr="Solarz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zell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1621790</wp:posOffset>
            </wp:positionV>
            <wp:extent cx="762000" cy="457200"/>
            <wp:effectExtent l="19050" t="0" r="0" b="0"/>
            <wp:wrapNone/>
            <wp:docPr id="171" name="Grafik 12" descr="H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pe.jpg"/>
                    <pic:cNvPicPr/>
                  </pic:nvPicPr>
                  <pic:blipFill>
                    <a:blip r:embed="rId16" cstate="print"/>
                    <a:srcRect t="13333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2479040</wp:posOffset>
            </wp:positionV>
            <wp:extent cx="714375" cy="285750"/>
            <wp:effectExtent l="19050" t="0" r="9525" b="0"/>
            <wp:wrapNone/>
            <wp:docPr id="172" name="Grafik 25" descr="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.jpg"/>
                    <pic:cNvPicPr/>
                  </pic:nvPicPr>
                  <pic:blipFill>
                    <a:blip r:embed="rId17" cstate="print"/>
                    <a:srcRect t="23333" r="625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3155315</wp:posOffset>
            </wp:positionV>
            <wp:extent cx="762000" cy="304800"/>
            <wp:effectExtent l="19050" t="0" r="0" b="0"/>
            <wp:wrapNone/>
            <wp:docPr id="173" name="Grafik 20" descr="Sich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herung.jpg"/>
                    <pic:cNvPicPr/>
                  </pic:nvPicPr>
                  <pic:blipFill>
                    <a:blip r:embed="rId18" cstate="print"/>
                    <a:srcRect t="21667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3860165</wp:posOffset>
            </wp:positionV>
            <wp:extent cx="762000" cy="276225"/>
            <wp:effectExtent l="19050" t="0" r="0" b="0"/>
            <wp:wrapNone/>
            <wp:docPr id="174" name="Grafik 63" descr="Heiz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zwiderstand.jpg"/>
                    <pic:cNvPicPr/>
                  </pic:nvPicPr>
                  <pic:blipFill>
                    <a:blip r:embed="rId19" cstate="print"/>
                    <a:srcRect t="2500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4565015</wp:posOffset>
            </wp:positionV>
            <wp:extent cx="714375" cy="361950"/>
            <wp:effectExtent l="19050" t="0" r="9525" b="0"/>
            <wp:wrapNone/>
            <wp:docPr id="175" name="Grafik 4" descr="Widerstand-mit-Anzapf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-mit-Anzapfungen.jpg"/>
                    <pic:cNvPicPr/>
                  </pic:nvPicPr>
                  <pic:blipFill>
                    <a:blip r:embed="rId20" cstate="print"/>
                    <a:srcRect t="16667" r="625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5441315</wp:posOffset>
            </wp:positionV>
            <wp:extent cx="762000" cy="457200"/>
            <wp:effectExtent l="19050" t="0" r="0" b="0"/>
            <wp:wrapNone/>
            <wp:docPr id="176" name="Grafik 20" descr="Sp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.jpg"/>
                    <pic:cNvPicPr/>
                  </pic:nvPicPr>
                  <pic:blipFill>
                    <a:blip r:embed="rId21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6841490</wp:posOffset>
            </wp:positionV>
            <wp:extent cx="762000" cy="352425"/>
            <wp:effectExtent l="19050" t="0" r="0" b="0"/>
            <wp:wrapNone/>
            <wp:docPr id="177" name="Grafik 65" descr="U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schalter.jpg"/>
                    <pic:cNvPicPr/>
                  </pic:nvPicPr>
                  <pic:blipFill>
                    <a:blip r:embed="rId22" cstate="print"/>
                    <a:srcRect t="18333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6165215</wp:posOffset>
            </wp:positionV>
            <wp:extent cx="762000" cy="447675"/>
            <wp:effectExtent l="19050" t="0" r="0" b="0"/>
            <wp:wrapNone/>
            <wp:docPr id="178" name="Grafik 28" descr="Spule-mit-Eise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-mit-Eisenk.jpg"/>
                    <pic:cNvPicPr/>
                  </pic:nvPicPr>
                  <pic:blipFill>
                    <a:blip r:embed="rId23" cstate="print"/>
                    <a:srcRect t="10000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6708140</wp:posOffset>
            </wp:positionV>
            <wp:extent cx="771525" cy="276225"/>
            <wp:effectExtent l="19050" t="0" r="9525" b="0"/>
            <wp:wrapNone/>
            <wp:docPr id="179" name="Grafik 66" descr="Ueberstro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berstromschalter.jpg"/>
                    <pic:cNvPicPr/>
                  </pic:nvPicPr>
                  <pic:blipFill>
                    <a:blip r:embed="rId24" cstate="print"/>
                    <a:srcRect t="23333" r="-1250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5184140</wp:posOffset>
            </wp:positionV>
            <wp:extent cx="762000" cy="371475"/>
            <wp:effectExtent l="19050" t="0" r="0" b="0"/>
            <wp:wrapNone/>
            <wp:docPr id="180" name="Grafik 2" descr="Tas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1.jpg"/>
                    <pic:cNvPicPr/>
                  </pic:nvPicPr>
                  <pic:blipFill>
                    <a:blip r:embed="rId25" cstate="print"/>
                    <a:srcRect t="1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4584065</wp:posOffset>
            </wp:positionV>
            <wp:extent cx="762000" cy="304800"/>
            <wp:effectExtent l="19050" t="0" r="0" b="0"/>
            <wp:wrapNone/>
            <wp:docPr id="181" name="Grafik 8" descr="Aus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schalter.jpg"/>
                    <pic:cNvPicPr/>
                  </pic:nvPicPr>
                  <pic:blipFill>
                    <a:blip r:embed="rId26" cstate="print"/>
                    <a:srcRect t="23333"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5888990</wp:posOffset>
            </wp:positionV>
            <wp:extent cx="762000" cy="361950"/>
            <wp:effectExtent l="19050" t="0" r="0" b="0"/>
            <wp:wrapNone/>
            <wp:docPr id="182" name="Grafik 4" descr="Tas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2.jpg"/>
                    <pic:cNvPicPr/>
                  </pic:nvPicPr>
                  <pic:blipFill>
                    <a:blip r:embed="rId27" cstate="print"/>
                    <a:srcRect t="18333" b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3907790</wp:posOffset>
            </wp:positionV>
            <wp:extent cx="609600" cy="476250"/>
            <wp:effectExtent l="19050" t="0" r="0" b="0"/>
            <wp:wrapNone/>
            <wp:docPr id="183" name="Grafik 64" descr="Leiterkreuz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kreuzung.jpg"/>
                    <pic:cNvPicPr/>
                  </pic:nvPicPr>
                  <pic:blipFill>
                    <a:blip r:embed="rId28" cstate="print"/>
                    <a:srcRect l="10000" r="10000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2936240</wp:posOffset>
            </wp:positionV>
            <wp:extent cx="608965" cy="571500"/>
            <wp:effectExtent l="19050" t="0" r="635" b="0"/>
            <wp:wrapNone/>
            <wp:docPr id="184" name="Grafik 2" descr="Leiter-abgewink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-abgewinkelt.jpg"/>
                    <pic:cNvPicPr/>
                  </pic:nvPicPr>
                  <pic:blipFill>
                    <a:blip r:embed="rId29" cstate="print"/>
                    <a:srcRect l="10000" r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1840865</wp:posOffset>
            </wp:positionV>
            <wp:extent cx="762000" cy="514350"/>
            <wp:effectExtent l="19050" t="0" r="0" b="0"/>
            <wp:wrapNone/>
            <wp:docPr id="185" name="Grafik 14" descr="Anschluss-loes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loesbar.jpg"/>
                    <pic:cNvPicPr/>
                  </pic:nvPicPr>
                  <pic:blipFill>
                    <a:blip r:embed="rId30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2536190</wp:posOffset>
            </wp:positionV>
            <wp:extent cx="762000" cy="171450"/>
            <wp:effectExtent l="19050" t="0" r="0" b="0"/>
            <wp:wrapNone/>
            <wp:docPr id="186" name="Grafik 18" descr="Le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.jpg"/>
                    <pic:cNvPicPr/>
                  </pic:nvPicPr>
                  <pic:blipFill>
                    <a:blip r:embed="rId31" cstate="print"/>
                    <a:srcRect t="35000" b="3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1097915</wp:posOffset>
            </wp:positionV>
            <wp:extent cx="762000" cy="514350"/>
            <wp:effectExtent l="19050" t="0" r="0" b="0"/>
            <wp:wrapNone/>
            <wp:docPr id="187" name="Grafik 15" descr="Anschluss-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fest.jpg"/>
                    <pic:cNvPicPr/>
                  </pic:nvPicPr>
                  <pic:blipFill>
                    <a:blip r:embed="rId32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840740</wp:posOffset>
            </wp:positionV>
            <wp:extent cx="762000" cy="400050"/>
            <wp:effectExtent l="19050" t="0" r="0" b="0"/>
            <wp:wrapNone/>
            <wp:docPr id="188" name="Grafik 9" descr="Kli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gel.jpg"/>
                    <pic:cNvPicPr/>
                  </pic:nvPicPr>
                  <pic:blipFill>
                    <a:blip r:embed="rId33" cstate="print"/>
                    <a:srcRect t="16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393065</wp:posOffset>
            </wp:positionV>
            <wp:extent cx="704850" cy="133350"/>
            <wp:effectExtent l="19050" t="0" r="0" b="0"/>
            <wp:wrapNone/>
            <wp:docPr id="137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schluss.jpg"/>
                    <pic:cNvPicPr/>
                  </pic:nvPicPr>
                  <pic:blipFill>
                    <a:blip r:embed="rId9" cstate="print"/>
                    <a:srcRect t="37037" b="3796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183515</wp:posOffset>
            </wp:positionV>
            <wp:extent cx="762000" cy="571500"/>
            <wp:effectExtent l="19050" t="0" r="0" b="0"/>
            <wp:wrapNone/>
            <wp:docPr id="138" name="Grafik 9" descr="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ehlamp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240665</wp:posOffset>
            </wp:positionV>
            <wp:extent cx="704850" cy="438150"/>
            <wp:effectExtent l="19050" t="0" r="0" b="0"/>
            <wp:wrapNone/>
            <wp:docPr id="139" name="Grafik 25" descr="Mo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1.jpg"/>
                    <pic:cNvPicPr/>
                  </pic:nvPicPr>
                  <pic:blipFill>
                    <a:blip r:embed="rId10" cstate="print"/>
                    <a:srcRect l="3748" t="10833" r="3125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140" name="Grafik 18" descr="Genera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or1.jpg"/>
                    <pic:cNvPicPr/>
                  </pic:nvPicPr>
                  <pic:blipFill>
                    <a:blip r:embed="rId11" cstate="print"/>
                    <a:srcRect t="11667" b="75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141" name="Grafik 68" descr="Volt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tmeter.jpg"/>
                    <pic:cNvPicPr/>
                  </pic:nvPicPr>
                  <pic:blipFill>
                    <a:blip r:embed="rId12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240665</wp:posOffset>
            </wp:positionV>
            <wp:extent cx="714375" cy="438150"/>
            <wp:effectExtent l="19050" t="0" r="9525" b="0"/>
            <wp:wrapNone/>
            <wp:docPr id="142" name="Grafik 67" descr="Ampere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eremeter.jpg"/>
                    <pic:cNvPicPr/>
                  </pic:nvPicPr>
                  <pic:blipFill>
                    <a:blip r:embed="rId13" cstate="print"/>
                    <a:srcRect t="10000" r="6250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240665</wp:posOffset>
            </wp:positionV>
            <wp:extent cx="762000" cy="428625"/>
            <wp:effectExtent l="19050" t="0" r="0" b="0"/>
            <wp:wrapNone/>
            <wp:docPr id="143" name="Grafik 12" descr="Bat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ie.jpg"/>
                    <pic:cNvPicPr/>
                  </pic:nvPicPr>
                  <pic:blipFill>
                    <a:blip r:embed="rId14" cstate="print"/>
                    <a:srcRect t="11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126365</wp:posOffset>
            </wp:positionV>
            <wp:extent cx="685800" cy="514350"/>
            <wp:effectExtent l="19050" t="0" r="0" b="0"/>
            <wp:wrapNone/>
            <wp:docPr id="144" name="Grafik 9" descr="Solarz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zell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1621790</wp:posOffset>
            </wp:positionV>
            <wp:extent cx="762000" cy="457200"/>
            <wp:effectExtent l="19050" t="0" r="0" b="0"/>
            <wp:wrapNone/>
            <wp:docPr id="145" name="Grafik 12" descr="H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pe.jpg"/>
                    <pic:cNvPicPr/>
                  </pic:nvPicPr>
                  <pic:blipFill>
                    <a:blip r:embed="rId16" cstate="print"/>
                    <a:srcRect t="13333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2479040</wp:posOffset>
            </wp:positionV>
            <wp:extent cx="714375" cy="285750"/>
            <wp:effectExtent l="19050" t="0" r="9525" b="0"/>
            <wp:wrapNone/>
            <wp:docPr id="146" name="Grafik 25" descr="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.jpg"/>
                    <pic:cNvPicPr/>
                  </pic:nvPicPr>
                  <pic:blipFill>
                    <a:blip r:embed="rId17" cstate="print"/>
                    <a:srcRect t="23333" r="625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3155315</wp:posOffset>
            </wp:positionV>
            <wp:extent cx="762000" cy="304800"/>
            <wp:effectExtent l="19050" t="0" r="0" b="0"/>
            <wp:wrapNone/>
            <wp:docPr id="147" name="Grafik 20" descr="Sich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herung.jpg"/>
                    <pic:cNvPicPr/>
                  </pic:nvPicPr>
                  <pic:blipFill>
                    <a:blip r:embed="rId18" cstate="print"/>
                    <a:srcRect t="21667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3860165</wp:posOffset>
            </wp:positionV>
            <wp:extent cx="762000" cy="276225"/>
            <wp:effectExtent l="19050" t="0" r="0" b="0"/>
            <wp:wrapNone/>
            <wp:docPr id="148" name="Grafik 63" descr="Heiz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zwiderstand.jpg"/>
                    <pic:cNvPicPr/>
                  </pic:nvPicPr>
                  <pic:blipFill>
                    <a:blip r:embed="rId19" cstate="print"/>
                    <a:srcRect t="2500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4565015</wp:posOffset>
            </wp:positionV>
            <wp:extent cx="714375" cy="361950"/>
            <wp:effectExtent l="19050" t="0" r="9525" b="0"/>
            <wp:wrapNone/>
            <wp:docPr id="149" name="Grafik 4" descr="Widerstand-mit-Anzapf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-mit-Anzapfungen.jpg"/>
                    <pic:cNvPicPr/>
                  </pic:nvPicPr>
                  <pic:blipFill>
                    <a:blip r:embed="rId20" cstate="print"/>
                    <a:srcRect t="16667" r="625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5441315</wp:posOffset>
            </wp:positionV>
            <wp:extent cx="762000" cy="457200"/>
            <wp:effectExtent l="19050" t="0" r="0" b="0"/>
            <wp:wrapNone/>
            <wp:docPr id="150" name="Grafik 20" descr="Sp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.jpg"/>
                    <pic:cNvPicPr/>
                  </pic:nvPicPr>
                  <pic:blipFill>
                    <a:blip r:embed="rId21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6841490</wp:posOffset>
            </wp:positionV>
            <wp:extent cx="762000" cy="352425"/>
            <wp:effectExtent l="19050" t="0" r="0" b="0"/>
            <wp:wrapNone/>
            <wp:docPr id="151" name="Grafik 65" descr="U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schalter.jpg"/>
                    <pic:cNvPicPr/>
                  </pic:nvPicPr>
                  <pic:blipFill>
                    <a:blip r:embed="rId22" cstate="print"/>
                    <a:srcRect t="18333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6165215</wp:posOffset>
            </wp:positionV>
            <wp:extent cx="762000" cy="447675"/>
            <wp:effectExtent l="19050" t="0" r="0" b="0"/>
            <wp:wrapNone/>
            <wp:docPr id="152" name="Grafik 28" descr="Spule-mit-Eise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-mit-Eisenk.jpg"/>
                    <pic:cNvPicPr/>
                  </pic:nvPicPr>
                  <pic:blipFill>
                    <a:blip r:embed="rId23" cstate="print"/>
                    <a:srcRect t="10000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6708140</wp:posOffset>
            </wp:positionV>
            <wp:extent cx="771525" cy="276225"/>
            <wp:effectExtent l="19050" t="0" r="9525" b="0"/>
            <wp:wrapNone/>
            <wp:docPr id="153" name="Grafik 66" descr="Ueberstro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berstromschalter.jpg"/>
                    <pic:cNvPicPr/>
                  </pic:nvPicPr>
                  <pic:blipFill>
                    <a:blip r:embed="rId24" cstate="print"/>
                    <a:srcRect t="23333" r="-1250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5184140</wp:posOffset>
            </wp:positionV>
            <wp:extent cx="762000" cy="371475"/>
            <wp:effectExtent l="19050" t="0" r="0" b="0"/>
            <wp:wrapNone/>
            <wp:docPr id="154" name="Grafik 2" descr="Tas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1.jpg"/>
                    <pic:cNvPicPr/>
                  </pic:nvPicPr>
                  <pic:blipFill>
                    <a:blip r:embed="rId25" cstate="print"/>
                    <a:srcRect t="1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4584065</wp:posOffset>
            </wp:positionV>
            <wp:extent cx="762000" cy="304800"/>
            <wp:effectExtent l="19050" t="0" r="0" b="0"/>
            <wp:wrapNone/>
            <wp:docPr id="155" name="Grafik 8" descr="Aus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schalter.jpg"/>
                    <pic:cNvPicPr/>
                  </pic:nvPicPr>
                  <pic:blipFill>
                    <a:blip r:embed="rId26" cstate="print"/>
                    <a:srcRect t="23333"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5888990</wp:posOffset>
            </wp:positionV>
            <wp:extent cx="762000" cy="361950"/>
            <wp:effectExtent l="19050" t="0" r="0" b="0"/>
            <wp:wrapNone/>
            <wp:docPr id="156" name="Grafik 4" descr="Tas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2.jpg"/>
                    <pic:cNvPicPr/>
                  </pic:nvPicPr>
                  <pic:blipFill>
                    <a:blip r:embed="rId27" cstate="print"/>
                    <a:srcRect t="18333" b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3907790</wp:posOffset>
            </wp:positionV>
            <wp:extent cx="609600" cy="476250"/>
            <wp:effectExtent l="19050" t="0" r="0" b="0"/>
            <wp:wrapNone/>
            <wp:docPr id="157" name="Grafik 64" descr="Leiterkreuz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kreuzung.jpg"/>
                    <pic:cNvPicPr/>
                  </pic:nvPicPr>
                  <pic:blipFill>
                    <a:blip r:embed="rId28" cstate="print"/>
                    <a:srcRect l="10000" r="10000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2936240</wp:posOffset>
            </wp:positionV>
            <wp:extent cx="608965" cy="571500"/>
            <wp:effectExtent l="19050" t="0" r="635" b="0"/>
            <wp:wrapNone/>
            <wp:docPr id="158" name="Grafik 2" descr="Leiter-abgewink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-abgewinkelt.jpg"/>
                    <pic:cNvPicPr/>
                  </pic:nvPicPr>
                  <pic:blipFill>
                    <a:blip r:embed="rId29" cstate="print"/>
                    <a:srcRect l="10000" r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1840865</wp:posOffset>
            </wp:positionV>
            <wp:extent cx="762000" cy="514350"/>
            <wp:effectExtent l="19050" t="0" r="0" b="0"/>
            <wp:wrapNone/>
            <wp:docPr id="159" name="Grafik 14" descr="Anschluss-loes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loesbar.jpg"/>
                    <pic:cNvPicPr/>
                  </pic:nvPicPr>
                  <pic:blipFill>
                    <a:blip r:embed="rId30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2536190</wp:posOffset>
            </wp:positionV>
            <wp:extent cx="762000" cy="171450"/>
            <wp:effectExtent l="19050" t="0" r="0" b="0"/>
            <wp:wrapNone/>
            <wp:docPr id="160" name="Grafik 18" descr="Le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.jpg"/>
                    <pic:cNvPicPr/>
                  </pic:nvPicPr>
                  <pic:blipFill>
                    <a:blip r:embed="rId31" cstate="print"/>
                    <a:srcRect t="35000" b="3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1097915</wp:posOffset>
            </wp:positionV>
            <wp:extent cx="762000" cy="514350"/>
            <wp:effectExtent l="19050" t="0" r="0" b="0"/>
            <wp:wrapNone/>
            <wp:docPr id="161" name="Grafik 15" descr="Anschluss-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fest.jpg"/>
                    <pic:cNvPicPr/>
                  </pic:nvPicPr>
                  <pic:blipFill>
                    <a:blip r:embed="rId32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840740</wp:posOffset>
            </wp:positionV>
            <wp:extent cx="762000" cy="400050"/>
            <wp:effectExtent l="19050" t="0" r="0" b="0"/>
            <wp:wrapNone/>
            <wp:docPr id="162" name="Grafik 9" descr="Kli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gel.jpg"/>
                    <pic:cNvPicPr/>
                  </pic:nvPicPr>
                  <pic:blipFill>
                    <a:blip r:embed="rId33" cstate="print"/>
                    <a:srcRect t="16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393065</wp:posOffset>
            </wp:positionV>
            <wp:extent cx="704850" cy="133350"/>
            <wp:effectExtent l="19050" t="0" r="0" b="0"/>
            <wp:wrapNone/>
            <wp:docPr id="111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schluss.jpg"/>
                    <pic:cNvPicPr/>
                  </pic:nvPicPr>
                  <pic:blipFill>
                    <a:blip r:embed="rId9" cstate="print"/>
                    <a:srcRect t="37037" b="3796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183515</wp:posOffset>
            </wp:positionV>
            <wp:extent cx="762000" cy="571500"/>
            <wp:effectExtent l="19050" t="0" r="0" b="0"/>
            <wp:wrapNone/>
            <wp:docPr id="112" name="Grafik 9" descr="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ehlamp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240665</wp:posOffset>
            </wp:positionV>
            <wp:extent cx="704850" cy="438150"/>
            <wp:effectExtent l="19050" t="0" r="0" b="0"/>
            <wp:wrapNone/>
            <wp:docPr id="113" name="Grafik 25" descr="Mo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1.jpg"/>
                    <pic:cNvPicPr/>
                  </pic:nvPicPr>
                  <pic:blipFill>
                    <a:blip r:embed="rId10" cstate="print"/>
                    <a:srcRect l="3748" t="10833" r="3125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114" name="Grafik 18" descr="Genera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or1.jpg"/>
                    <pic:cNvPicPr/>
                  </pic:nvPicPr>
                  <pic:blipFill>
                    <a:blip r:embed="rId11" cstate="print"/>
                    <a:srcRect t="11667" b="75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115" name="Grafik 68" descr="Volt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tmeter.jpg"/>
                    <pic:cNvPicPr/>
                  </pic:nvPicPr>
                  <pic:blipFill>
                    <a:blip r:embed="rId12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240665</wp:posOffset>
            </wp:positionV>
            <wp:extent cx="714375" cy="438150"/>
            <wp:effectExtent l="19050" t="0" r="9525" b="0"/>
            <wp:wrapNone/>
            <wp:docPr id="116" name="Grafik 67" descr="Ampere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eremeter.jpg"/>
                    <pic:cNvPicPr/>
                  </pic:nvPicPr>
                  <pic:blipFill>
                    <a:blip r:embed="rId13" cstate="print"/>
                    <a:srcRect t="10000" r="6250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240665</wp:posOffset>
            </wp:positionV>
            <wp:extent cx="762000" cy="428625"/>
            <wp:effectExtent l="19050" t="0" r="0" b="0"/>
            <wp:wrapNone/>
            <wp:docPr id="117" name="Grafik 12" descr="Bat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ie.jpg"/>
                    <pic:cNvPicPr/>
                  </pic:nvPicPr>
                  <pic:blipFill>
                    <a:blip r:embed="rId14" cstate="print"/>
                    <a:srcRect t="11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126365</wp:posOffset>
            </wp:positionV>
            <wp:extent cx="685800" cy="514350"/>
            <wp:effectExtent l="19050" t="0" r="0" b="0"/>
            <wp:wrapNone/>
            <wp:docPr id="118" name="Grafik 9" descr="Solarz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zell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1621790</wp:posOffset>
            </wp:positionV>
            <wp:extent cx="762000" cy="457200"/>
            <wp:effectExtent l="19050" t="0" r="0" b="0"/>
            <wp:wrapNone/>
            <wp:docPr id="119" name="Grafik 12" descr="H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pe.jpg"/>
                    <pic:cNvPicPr/>
                  </pic:nvPicPr>
                  <pic:blipFill>
                    <a:blip r:embed="rId16" cstate="print"/>
                    <a:srcRect t="13333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2479040</wp:posOffset>
            </wp:positionV>
            <wp:extent cx="714375" cy="285750"/>
            <wp:effectExtent l="19050" t="0" r="9525" b="0"/>
            <wp:wrapNone/>
            <wp:docPr id="120" name="Grafik 25" descr="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.jpg"/>
                    <pic:cNvPicPr/>
                  </pic:nvPicPr>
                  <pic:blipFill>
                    <a:blip r:embed="rId17" cstate="print"/>
                    <a:srcRect t="23333" r="625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3155315</wp:posOffset>
            </wp:positionV>
            <wp:extent cx="762000" cy="304800"/>
            <wp:effectExtent l="19050" t="0" r="0" b="0"/>
            <wp:wrapNone/>
            <wp:docPr id="121" name="Grafik 20" descr="Sich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herung.jpg"/>
                    <pic:cNvPicPr/>
                  </pic:nvPicPr>
                  <pic:blipFill>
                    <a:blip r:embed="rId18" cstate="print"/>
                    <a:srcRect t="21667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3860165</wp:posOffset>
            </wp:positionV>
            <wp:extent cx="762000" cy="276225"/>
            <wp:effectExtent l="19050" t="0" r="0" b="0"/>
            <wp:wrapNone/>
            <wp:docPr id="122" name="Grafik 63" descr="Heiz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zwiderstand.jpg"/>
                    <pic:cNvPicPr/>
                  </pic:nvPicPr>
                  <pic:blipFill>
                    <a:blip r:embed="rId19" cstate="print"/>
                    <a:srcRect t="2500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4565015</wp:posOffset>
            </wp:positionV>
            <wp:extent cx="714375" cy="361950"/>
            <wp:effectExtent l="19050" t="0" r="9525" b="0"/>
            <wp:wrapNone/>
            <wp:docPr id="123" name="Grafik 4" descr="Widerstand-mit-Anzapf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-mit-Anzapfungen.jpg"/>
                    <pic:cNvPicPr/>
                  </pic:nvPicPr>
                  <pic:blipFill>
                    <a:blip r:embed="rId20" cstate="print"/>
                    <a:srcRect t="16667" r="625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5441315</wp:posOffset>
            </wp:positionV>
            <wp:extent cx="762000" cy="457200"/>
            <wp:effectExtent l="19050" t="0" r="0" b="0"/>
            <wp:wrapNone/>
            <wp:docPr id="124" name="Grafik 20" descr="Sp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.jpg"/>
                    <pic:cNvPicPr/>
                  </pic:nvPicPr>
                  <pic:blipFill>
                    <a:blip r:embed="rId21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6841490</wp:posOffset>
            </wp:positionV>
            <wp:extent cx="762000" cy="352425"/>
            <wp:effectExtent l="19050" t="0" r="0" b="0"/>
            <wp:wrapNone/>
            <wp:docPr id="125" name="Grafik 65" descr="U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schalter.jpg"/>
                    <pic:cNvPicPr/>
                  </pic:nvPicPr>
                  <pic:blipFill>
                    <a:blip r:embed="rId22" cstate="print"/>
                    <a:srcRect t="18333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6165215</wp:posOffset>
            </wp:positionV>
            <wp:extent cx="762000" cy="447675"/>
            <wp:effectExtent l="19050" t="0" r="0" b="0"/>
            <wp:wrapNone/>
            <wp:docPr id="126" name="Grafik 28" descr="Spule-mit-Eise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-mit-Eisenk.jpg"/>
                    <pic:cNvPicPr/>
                  </pic:nvPicPr>
                  <pic:blipFill>
                    <a:blip r:embed="rId23" cstate="print"/>
                    <a:srcRect t="10000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6708140</wp:posOffset>
            </wp:positionV>
            <wp:extent cx="771525" cy="276225"/>
            <wp:effectExtent l="19050" t="0" r="9525" b="0"/>
            <wp:wrapNone/>
            <wp:docPr id="127" name="Grafik 66" descr="Ueberstro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berstromschalter.jpg"/>
                    <pic:cNvPicPr/>
                  </pic:nvPicPr>
                  <pic:blipFill>
                    <a:blip r:embed="rId24" cstate="print"/>
                    <a:srcRect t="23333" r="-1250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5184140</wp:posOffset>
            </wp:positionV>
            <wp:extent cx="762000" cy="371475"/>
            <wp:effectExtent l="19050" t="0" r="0" b="0"/>
            <wp:wrapNone/>
            <wp:docPr id="128" name="Grafik 2" descr="Tas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1.jpg"/>
                    <pic:cNvPicPr/>
                  </pic:nvPicPr>
                  <pic:blipFill>
                    <a:blip r:embed="rId25" cstate="print"/>
                    <a:srcRect t="1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4584065</wp:posOffset>
            </wp:positionV>
            <wp:extent cx="762000" cy="304800"/>
            <wp:effectExtent l="19050" t="0" r="0" b="0"/>
            <wp:wrapNone/>
            <wp:docPr id="129" name="Grafik 8" descr="Aus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schalter.jpg"/>
                    <pic:cNvPicPr/>
                  </pic:nvPicPr>
                  <pic:blipFill>
                    <a:blip r:embed="rId26" cstate="print"/>
                    <a:srcRect t="23333"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5888990</wp:posOffset>
            </wp:positionV>
            <wp:extent cx="762000" cy="361950"/>
            <wp:effectExtent l="19050" t="0" r="0" b="0"/>
            <wp:wrapNone/>
            <wp:docPr id="130" name="Grafik 4" descr="Tas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2.jpg"/>
                    <pic:cNvPicPr/>
                  </pic:nvPicPr>
                  <pic:blipFill>
                    <a:blip r:embed="rId27" cstate="print"/>
                    <a:srcRect t="18333" b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3907790</wp:posOffset>
            </wp:positionV>
            <wp:extent cx="609600" cy="476250"/>
            <wp:effectExtent l="19050" t="0" r="0" b="0"/>
            <wp:wrapNone/>
            <wp:docPr id="131" name="Grafik 64" descr="Leiterkreuz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kreuzung.jpg"/>
                    <pic:cNvPicPr/>
                  </pic:nvPicPr>
                  <pic:blipFill>
                    <a:blip r:embed="rId28" cstate="print"/>
                    <a:srcRect l="10000" r="10000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2936240</wp:posOffset>
            </wp:positionV>
            <wp:extent cx="608965" cy="571500"/>
            <wp:effectExtent l="19050" t="0" r="635" b="0"/>
            <wp:wrapNone/>
            <wp:docPr id="132" name="Grafik 2" descr="Leiter-abgewink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-abgewinkelt.jpg"/>
                    <pic:cNvPicPr/>
                  </pic:nvPicPr>
                  <pic:blipFill>
                    <a:blip r:embed="rId29" cstate="print"/>
                    <a:srcRect l="10000" r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1840865</wp:posOffset>
            </wp:positionV>
            <wp:extent cx="762000" cy="514350"/>
            <wp:effectExtent l="19050" t="0" r="0" b="0"/>
            <wp:wrapNone/>
            <wp:docPr id="133" name="Grafik 14" descr="Anschluss-loes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loesbar.jpg"/>
                    <pic:cNvPicPr/>
                  </pic:nvPicPr>
                  <pic:blipFill>
                    <a:blip r:embed="rId30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2536190</wp:posOffset>
            </wp:positionV>
            <wp:extent cx="762000" cy="171450"/>
            <wp:effectExtent l="19050" t="0" r="0" b="0"/>
            <wp:wrapNone/>
            <wp:docPr id="134" name="Grafik 18" descr="Le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.jpg"/>
                    <pic:cNvPicPr/>
                  </pic:nvPicPr>
                  <pic:blipFill>
                    <a:blip r:embed="rId31" cstate="print"/>
                    <a:srcRect t="35000" b="3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1097915</wp:posOffset>
            </wp:positionV>
            <wp:extent cx="762000" cy="514350"/>
            <wp:effectExtent l="19050" t="0" r="0" b="0"/>
            <wp:wrapNone/>
            <wp:docPr id="135" name="Grafik 15" descr="Anschluss-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fest.jpg"/>
                    <pic:cNvPicPr/>
                  </pic:nvPicPr>
                  <pic:blipFill>
                    <a:blip r:embed="rId32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840740</wp:posOffset>
            </wp:positionV>
            <wp:extent cx="762000" cy="400050"/>
            <wp:effectExtent l="19050" t="0" r="0" b="0"/>
            <wp:wrapNone/>
            <wp:docPr id="136" name="Grafik 9" descr="Kli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gel.jpg"/>
                    <pic:cNvPicPr/>
                  </pic:nvPicPr>
                  <pic:blipFill>
                    <a:blip r:embed="rId33" cstate="print"/>
                    <a:srcRect t="16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173990</wp:posOffset>
            </wp:positionV>
            <wp:extent cx="762000" cy="571500"/>
            <wp:effectExtent l="19050" t="0" r="0" b="0"/>
            <wp:wrapNone/>
            <wp:docPr id="69" name="Grafik 9" descr="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ehlamp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840740</wp:posOffset>
            </wp:positionV>
            <wp:extent cx="762000" cy="400050"/>
            <wp:effectExtent l="19050" t="0" r="0" b="0"/>
            <wp:wrapNone/>
            <wp:docPr id="110" name="Grafik 9" descr="Kli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gel.jpg"/>
                    <pic:cNvPicPr/>
                  </pic:nvPicPr>
                  <pic:blipFill>
                    <a:blip r:embed="rId33" cstate="print"/>
                    <a:srcRect t="16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1097915</wp:posOffset>
            </wp:positionV>
            <wp:extent cx="762000" cy="514350"/>
            <wp:effectExtent l="19050" t="0" r="0" b="0"/>
            <wp:wrapNone/>
            <wp:docPr id="109" name="Grafik 15" descr="Anschluss-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fest.jpg"/>
                    <pic:cNvPicPr/>
                  </pic:nvPicPr>
                  <pic:blipFill>
                    <a:blip r:embed="rId32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2536190</wp:posOffset>
            </wp:positionV>
            <wp:extent cx="762000" cy="171450"/>
            <wp:effectExtent l="19050" t="0" r="0" b="0"/>
            <wp:wrapNone/>
            <wp:docPr id="108" name="Grafik 18" descr="Le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.jpg"/>
                    <pic:cNvPicPr/>
                  </pic:nvPicPr>
                  <pic:blipFill>
                    <a:blip r:embed="rId31" cstate="print"/>
                    <a:srcRect t="35000" b="3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1840865</wp:posOffset>
            </wp:positionV>
            <wp:extent cx="762000" cy="514350"/>
            <wp:effectExtent l="19050" t="0" r="0" b="0"/>
            <wp:wrapNone/>
            <wp:docPr id="107" name="Grafik 14" descr="Anschluss-loes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ss-loesbar.jpg"/>
                    <pic:cNvPicPr/>
                  </pic:nvPicPr>
                  <pic:blipFill>
                    <a:blip r:embed="rId30" cstate="print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2936240</wp:posOffset>
            </wp:positionV>
            <wp:extent cx="608965" cy="571500"/>
            <wp:effectExtent l="19050" t="0" r="635" b="0"/>
            <wp:wrapNone/>
            <wp:docPr id="106" name="Grafik 2" descr="Leiter-abgewink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-abgewinkelt.jpg"/>
                    <pic:cNvPicPr/>
                  </pic:nvPicPr>
                  <pic:blipFill>
                    <a:blip r:embed="rId29" cstate="print"/>
                    <a:srcRect l="10000" r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3907790</wp:posOffset>
            </wp:positionV>
            <wp:extent cx="609600" cy="476250"/>
            <wp:effectExtent l="19050" t="0" r="0" b="0"/>
            <wp:wrapNone/>
            <wp:docPr id="105" name="Grafik 64" descr="Leiterkreuz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erkreuzung.jpg"/>
                    <pic:cNvPicPr/>
                  </pic:nvPicPr>
                  <pic:blipFill>
                    <a:blip r:embed="rId28" cstate="print"/>
                    <a:srcRect l="10000" r="10000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5888990</wp:posOffset>
            </wp:positionV>
            <wp:extent cx="762000" cy="361950"/>
            <wp:effectExtent l="19050" t="0" r="0" b="0"/>
            <wp:wrapNone/>
            <wp:docPr id="104" name="Grafik 4" descr="Tas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2.jpg"/>
                    <pic:cNvPicPr/>
                  </pic:nvPicPr>
                  <pic:blipFill>
                    <a:blip r:embed="rId27" cstate="print"/>
                    <a:srcRect t="18333" b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4584065</wp:posOffset>
            </wp:positionV>
            <wp:extent cx="762000" cy="304800"/>
            <wp:effectExtent l="19050" t="0" r="0" b="0"/>
            <wp:wrapNone/>
            <wp:docPr id="103" name="Grafik 8" descr="Aus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schalter.jpg"/>
                    <pic:cNvPicPr/>
                  </pic:nvPicPr>
                  <pic:blipFill>
                    <a:blip r:embed="rId26" cstate="print"/>
                    <a:srcRect t="23333"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5184140</wp:posOffset>
            </wp:positionV>
            <wp:extent cx="762000" cy="371475"/>
            <wp:effectExtent l="19050" t="0" r="0" b="0"/>
            <wp:wrapNone/>
            <wp:docPr id="102" name="Grafik 2" descr="Tas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1.jpg"/>
                    <pic:cNvPicPr/>
                  </pic:nvPicPr>
                  <pic:blipFill>
                    <a:blip r:embed="rId25" cstate="print"/>
                    <a:srcRect t="1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6708140</wp:posOffset>
            </wp:positionV>
            <wp:extent cx="771525" cy="276225"/>
            <wp:effectExtent l="19050" t="0" r="9525" b="0"/>
            <wp:wrapNone/>
            <wp:docPr id="101" name="Grafik 66" descr="Ueberstro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berstromschalter.jpg"/>
                    <pic:cNvPicPr/>
                  </pic:nvPicPr>
                  <pic:blipFill>
                    <a:blip r:embed="rId24" cstate="print"/>
                    <a:srcRect t="23333" r="-1250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6165215</wp:posOffset>
            </wp:positionV>
            <wp:extent cx="762000" cy="447675"/>
            <wp:effectExtent l="19050" t="0" r="0" b="0"/>
            <wp:wrapNone/>
            <wp:docPr id="100" name="Grafik 28" descr="Spule-mit-Eise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-mit-Eisenk.jpg"/>
                    <pic:cNvPicPr/>
                  </pic:nvPicPr>
                  <pic:blipFill>
                    <a:blip r:embed="rId23" cstate="print"/>
                    <a:srcRect t="10000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6841490</wp:posOffset>
            </wp:positionV>
            <wp:extent cx="762000" cy="352425"/>
            <wp:effectExtent l="19050" t="0" r="0" b="0"/>
            <wp:wrapNone/>
            <wp:docPr id="99" name="Grafik 65" descr="Um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schalter.jpg"/>
                    <pic:cNvPicPr/>
                  </pic:nvPicPr>
                  <pic:blipFill>
                    <a:blip r:embed="rId22" cstate="print"/>
                    <a:srcRect t="18333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5441315</wp:posOffset>
            </wp:positionV>
            <wp:extent cx="762000" cy="457200"/>
            <wp:effectExtent l="19050" t="0" r="0" b="0"/>
            <wp:wrapNone/>
            <wp:docPr id="98" name="Grafik 20" descr="Sp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le.jpg"/>
                    <pic:cNvPicPr/>
                  </pic:nvPicPr>
                  <pic:blipFill>
                    <a:blip r:embed="rId21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4565015</wp:posOffset>
            </wp:positionV>
            <wp:extent cx="714375" cy="361950"/>
            <wp:effectExtent l="19050" t="0" r="9525" b="0"/>
            <wp:wrapNone/>
            <wp:docPr id="97" name="Grafik 4" descr="Widerstand-mit-Anzapf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-mit-Anzapfungen.jpg"/>
                    <pic:cNvPicPr/>
                  </pic:nvPicPr>
                  <pic:blipFill>
                    <a:blip r:embed="rId20" cstate="print"/>
                    <a:srcRect t="16667" r="625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3860165</wp:posOffset>
            </wp:positionV>
            <wp:extent cx="762000" cy="276225"/>
            <wp:effectExtent l="19050" t="0" r="0" b="0"/>
            <wp:wrapNone/>
            <wp:docPr id="96" name="Grafik 63" descr="Heiz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zwiderstand.jpg"/>
                    <pic:cNvPicPr/>
                  </pic:nvPicPr>
                  <pic:blipFill>
                    <a:blip r:embed="rId19" cstate="print"/>
                    <a:srcRect t="2500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5565140</wp:posOffset>
            </wp:positionH>
            <wp:positionV relativeFrom="paragraph">
              <wp:posOffset>3155315</wp:posOffset>
            </wp:positionV>
            <wp:extent cx="762000" cy="304800"/>
            <wp:effectExtent l="19050" t="0" r="0" b="0"/>
            <wp:wrapNone/>
            <wp:docPr id="95" name="Grafik 20" descr="Sich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herung.jpg"/>
                    <pic:cNvPicPr/>
                  </pic:nvPicPr>
                  <pic:blipFill>
                    <a:blip r:embed="rId18" cstate="print"/>
                    <a:srcRect t="21667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5612765</wp:posOffset>
            </wp:positionH>
            <wp:positionV relativeFrom="paragraph">
              <wp:posOffset>2479040</wp:posOffset>
            </wp:positionV>
            <wp:extent cx="714375" cy="285750"/>
            <wp:effectExtent l="19050" t="0" r="9525" b="0"/>
            <wp:wrapNone/>
            <wp:docPr id="94" name="Grafik 25" descr="Wider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rstand.jpg"/>
                    <pic:cNvPicPr/>
                  </pic:nvPicPr>
                  <pic:blipFill>
                    <a:blip r:embed="rId17" cstate="print"/>
                    <a:srcRect t="23333" r="6250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1621790</wp:posOffset>
            </wp:positionV>
            <wp:extent cx="762000" cy="457200"/>
            <wp:effectExtent l="19050" t="0" r="0" b="0"/>
            <wp:wrapNone/>
            <wp:docPr id="93" name="Grafik 12" descr="H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pe.jpg"/>
                    <pic:cNvPicPr/>
                  </pic:nvPicPr>
                  <pic:blipFill>
                    <a:blip r:embed="rId16" cstate="print"/>
                    <a:srcRect t="13333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126365</wp:posOffset>
            </wp:positionV>
            <wp:extent cx="685800" cy="514350"/>
            <wp:effectExtent l="19050" t="0" r="0" b="0"/>
            <wp:wrapNone/>
            <wp:docPr id="92" name="Grafik 9" descr="Solarz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zell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240665</wp:posOffset>
            </wp:positionV>
            <wp:extent cx="762000" cy="428625"/>
            <wp:effectExtent l="19050" t="0" r="0" b="0"/>
            <wp:wrapNone/>
            <wp:docPr id="91" name="Grafik 12" descr="Bat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ie.jpg"/>
                    <pic:cNvPicPr/>
                  </pic:nvPicPr>
                  <pic:blipFill>
                    <a:blip r:embed="rId14" cstate="print"/>
                    <a:srcRect t="116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240665</wp:posOffset>
            </wp:positionV>
            <wp:extent cx="714375" cy="438150"/>
            <wp:effectExtent l="19050" t="0" r="9525" b="0"/>
            <wp:wrapNone/>
            <wp:docPr id="90" name="Grafik 67" descr="Ampere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eremeter.jpg"/>
                    <pic:cNvPicPr/>
                  </pic:nvPicPr>
                  <pic:blipFill>
                    <a:blip r:embed="rId13" cstate="print"/>
                    <a:srcRect t="10000" r="6250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89" name="Grafik 68" descr="Volt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tmeter.jpg"/>
                    <pic:cNvPicPr/>
                  </pic:nvPicPr>
                  <pic:blipFill>
                    <a:blip r:embed="rId12" cstate="print"/>
                    <a:srcRect t="8333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240665</wp:posOffset>
            </wp:positionV>
            <wp:extent cx="762000" cy="457200"/>
            <wp:effectExtent l="19050" t="0" r="0" b="0"/>
            <wp:wrapNone/>
            <wp:docPr id="88" name="Grafik 18" descr="Genera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or1.jpg"/>
                    <pic:cNvPicPr/>
                  </pic:nvPicPr>
                  <pic:blipFill>
                    <a:blip r:embed="rId11" cstate="print"/>
                    <a:srcRect t="11667" b="75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240665</wp:posOffset>
            </wp:positionV>
            <wp:extent cx="704850" cy="438150"/>
            <wp:effectExtent l="19050" t="0" r="0" b="0"/>
            <wp:wrapNone/>
            <wp:docPr id="87" name="Grafik 25" descr="Mo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1.jpg"/>
                    <pic:cNvPicPr/>
                  </pic:nvPicPr>
                  <pic:blipFill>
                    <a:blip r:embed="rId10" cstate="print"/>
                    <a:srcRect l="3748" t="10833" r="3125"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7C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393065</wp:posOffset>
            </wp:positionV>
            <wp:extent cx="704850" cy="133350"/>
            <wp:effectExtent l="19050" t="0" r="0" b="0"/>
            <wp:wrapNone/>
            <wp:docPr id="6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schluss.jpg"/>
                    <pic:cNvPicPr/>
                  </pic:nvPicPr>
                  <pic:blipFill>
                    <a:blip r:embed="rId9" cstate="print"/>
                    <a:srcRect t="37037" b="3796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A2D">
        <w:object w:dxaOrig="9938" w:dyaOrig="14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51.5pt" o:ole="">
            <v:imagedata r:id="rId34" o:title=""/>
          </v:shape>
          <o:OLEObject Type="Embed" ProgID="TurboCAD.Drawing.4" ShapeID="_x0000_i1025" DrawAspect="Content" ObjectID="_1675187873" r:id="rId35"/>
        </w:object>
      </w:r>
    </w:p>
    <w:sectPr w:rsidR="0046553D" w:rsidRPr="000E4A97" w:rsidSect="002571CB">
      <w:headerReference w:type="default" r:id="rId36"/>
      <w:footerReference w:type="default" r:id="rId37"/>
      <w:pgSz w:w="11906" w:h="16838" w:code="9"/>
      <w:pgMar w:top="851" w:right="567" w:bottom="567" w:left="851" w:header="28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A6" w:rsidRDefault="000128A6" w:rsidP="0039201F">
      <w:pPr>
        <w:spacing w:before="0"/>
      </w:pPr>
      <w:r>
        <w:separator/>
      </w:r>
    </w:p>
  </w:endnote>
  <w:endnote w:type="continuationSeparator" w:id="0">
    <w:p w:rsidR="000128A6" w:rsidRDefault="000128A6" w:rsidP="003920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CB" w:rsidRPr="002571CB" w:rsidRDefault="002571CB">
    <w:pPr>
      <w:pStyle w:val="Fuzeile"/>
      <w:rPr>
        <w:sz w:val="20"/>
      </w:rPr>
    </w:pPr>
    <w:r w:rsidRPr="00B27352">
      <w:rPr>
        <w:sz w:val="20"/>
      </w:rPr>
      <w:t xml:space="preserve">©   2021       </w:t>
    </w:r>
    <w:r>
      <w:rPr>
        <w:sz w:val="20"/>
      </w:rPr>
      <w:t xml:space="preserve">                            </w:t>
    </w:r>
    <w:r w:rsidRPr="00B27352">
      <w:rPr>
        <w:sz w:val="20"/>
      </w:rPr>
      <w:t xml:space="preserve">             https://www.werken-gs-foe.de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A6" w:rsidRDefault="000128A6" w:rsidP="0039201F">
      <w:pPr>
        <w:spacing w:before="0"/>
      </w:pPr>
      <w:r>
        <w:separator/>
      </w:r>
    </w:p>
  </w:footnote>
  <w:footnote w:type="continuationSeparator" w:id="0">
    <w:p w:rsidR="000128A6" w:rsidRDefault="000128A6" w:rsidP="003920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CB" w:rsidRDefault="002571CB" w:rsidP="002571CB">
    <w:pPr>
      <w:pStyle w:val="Kopfzeile"/>
      <w:jc w:val="center"/>
    </w:pPr>
    <w:r>
      <w:t>Einen Schaltplan entwickeln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9E2"/>
    <w:multiLevelType w:val="hybridMultilevel"/>
    <w:tmpl w:val="F5D82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7151"/>
    <w:multiLevelType w:val="hybridMultilevel"/>
    <w:tmpl w:val="ED4E8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60489"/>
    <w:multiLevelType w:val="hybridMultilevel"/>
    <w:tmpl w:val="5A025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0128"/>
    <w:multiLevelType w:val="hybridMultilevel"/>
    <w:tmpl w:val="FCEEC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F4EA2"/>
    <w:multiLevelType w:val="hybridMultilevel"/>
    <w:tmpl w:val="E4B22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05789"/>
    <w:multiLevelType w:val="hybridMultilevel"/>
    <w:tmpl w:val="C0C28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271F7"/>
    <w:multiLevelType w:val="hybridMultilevel"/>
    <w:tmpl w:val="DDEC2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F7CD2"/>
    <w:multiLevelType w:val="hybridMultilevel"/>
    <w:tmpl w:val="AE9034F6"/>
    <w:lvl w:ilvl="0" w:tplc="FD5C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E9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40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CD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CD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AE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A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22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EC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97C1F"/>
    <w:multiLevelType w:val="hybridMultilevel"/>
    <w:tmpl w:val="1966DCCC"/>
    <w:lvl w:ilvl="0" w:tplc="EFEE3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2C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EB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6A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8C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C7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AE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A8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CF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57B01"/>
    <w:multiLevelType w:val="hybridMultilevel"/>
    <w:tmpl w:val="3850C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C5BCB"/>
    <w:multiLevelType w:val="hybridMultilevel"/>
    <w:tmpl w:val="A76A4156"/>
    <w:lvl w:ilvl="0" w:tplc="7B3C1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6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E8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CB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40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02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CB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6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AAD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F352B"/>
    <w:multiLevelType w:val="hybridMultilevel"/>
    <w:tmpl w:val="E7CC3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B7731"/>
    <w:multiLevelType w:val="hybridMultilevel"/>
    <w:tmpl w:val="7158A8CE"/>
    <w:lvl w:ilvl="0" w:tplc="04070001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47F4B"/>
    <w:multiLevelType w:val="hybridMultilevel"/>
    <w:tmpl w:val="7158A8CE"/>
    <w:lvl w:ilvl="0" w:tplc="04070001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51514"/>
    <w:multiLevelType w:val="hybridMultilevel"/>
    <w:tmpl w:val="C3BE0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F1FB8"/>
    <w:multiLevelType w:val="hybridMultilevel"/>
    <w:tmpl w:val="9E00E7DA"/>
    <w:lvl w:ilvl="0" w:tplc="040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A5904"/>
    <w:multiLevelType w:val="multilevel"/>
    <w:tmpl w:val="3E0840C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>
    <w:nsid w:val="73E45131"/>
    <w:multiLevelType w:val="hybridMultilevel"/>
    <w:tmpl w:val="FEE2B900"/>
    <w:lvl w:ilvl="0" w:tplc="086C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27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A6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2A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6C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0ED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40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E0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24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031A7"/>
    <w:multiLevelType w:val="hybridMultilevel"/>
    <w:tmpl w:val="07AA62BC"/>
    <w:lvl w:ilvl="0" w:tplc="9350F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24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BCB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AB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60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84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0B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2E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0A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E70CD"/>
    <w:multiLevelType w:val="hybridMultilevel"/>
    <w:tmpl w:val="873EBDC6"/>
    <w:lvl w:ilvl="0" w:tplc="917C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87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62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E7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41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CE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6D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6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6B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7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18"/>
  </w:num>
  <w:num w:numId="17">
    <w:abstractNumId w:val="8"/>
  </w:num>
  <w:num w:numId="18">
    <w:abstractNumId w:val="19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0338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504B"/>
    <w:rsid w:val="000042D2"/>
    <w:rsid w:val="00011C6A"/>
    <w:rsid w:val="000128A6"/>
    <w:rsid w:val="000146D0"/>
    <w:rsid w:val="0001601F"/>
    <w:rsid w:val="00017D3E"/>
    <w:rsid w:val="000218DD"/>
    <w:rsid w:val="00021A93"/>
    <w:rsid w:val="00022B4F"/>
    <w:rsid w:val="00026F5F"/>
    <w:rsid w:val="000330FA"/>
    <w:rsid w:val="00036341"/>
    <w:rsid w:val="00042373"/>
    <w:rsid w:val="0004366B"/>
    <w:rsid w:val="00044A90"/>
    <w:rsid w:val="000451B5"/>
    <w:rsid w:val="00046A35"/>
    <w:rsid w:val="0005100E"/>
    <w:rsid w:val="00051AD9"/>
    <w:rsid w:val="00053F54"/>
    <w:rsid w:val="000574D3"/>
    <w:rsid w:val="000663EF"/>
    <w:rsid w:val="0007245D"/>
    <w:rsid w:val="000742F4"/>
    <w:rsid w:val="00080B73"/>
    <w:rsid w:val="00081A18"/>
    <w:rsid w:val="000825C3"/>
    <w:rsid w:val="00082E35"/>
    <w:rsid w:val="000847FD"/>
    <w:rsid w:val="00085329"/>
    <w:rsid w:val="00090333"/>
    <w:rsid w:val="00090EA4"/>
    <w:rsid w:val="00091860"/>
    <w:rsid w:val="0009196D"/>
    <w:rsid w:val="000923B8"/>
    <w:rsid w:val="00094DFD"/>
    <w:rsid w:val="00094EEA"/>
    <w:rsid w:val="00097C48"/>
    <w:rsid w:val="000A0C5B"/>
    <w:rsid w:val="000A3ECA"/>
    <w:rsid w:val="000A4214"/>
    <w:rsid w:val="000B2418"/>
    <w:rsid w:val="000B3126"/>
    <w:rsid w:val="000B504B"/>
    <w:rsid w:val="000B6DD5"/>
    <w:rsid w:val="000B6F7B"/>
    <w:rsid w:val="000C09C8"/>
    <w:rsid w:val="000C2AB8"/>
    <w:rsid w:val="000C3F99"/>
    <w:rsid w:val="000C5869"/>
    <w:rsid w:val="000C5E47"/>
    <w:rsid w:val="000C6153"/>
    <w:rsid w:val="000D20BB"/>
    <w:rsid w:val="000D25DB"/>
    <w:rsid w:val="000D48CA"/>
    <w:rsid w:val="000D53E8"/>
    <w:rsid w:val="000D6ECA"/>
    <w:rsid w:val="000D78F2"/>
    <w:rsid w:val="000D7E0A"/>
    <w:rsid w:val="000E09D9"/>
    <w:rsid w:val="000E4A97"/>
    <w:rsid w:val="000E689D"/>
    <w:rsid w:val="000E7293"/>
    <w:rsid w:val="000E7BB1"/>
    <w:rsid w:val="000F0743"/>
    <w:rsid w:val="000F4FE9"/>
    <w:rsid w:val="000F5DEB"/>
    <w:rsid w:val="001042B6"/>
    <w:rsid w:val="00112DE2"/>
    <w:rsid w:val="001142FB"/>
    <w:rsid w:val="0011519A"/>
    <w:rsid w:val="00124E90"/>
    <w:rsid w:val="001307EE"/>
    <w:rsid w:val="00130B1A"/>
    <w:rsid w:val="00133858"/>
    <w:rsid w:val="001405BC"/>
    <w:rsid w:val="0014290B"/>
    <w:rsid w:val="00143C36"/>
    <w:rsid w:val="0014469D"/>
    <w:rsid w:val="001504DF"/>
    <w:rsid w:val="001523C4"/>
    <w:rsid w:val="00153FBA"/>
    <w:rsid w:val="0015681C"/>
    <w:rsid w:val="00157463"/>
    <w:rsid w:val="00157859"/>
    <w:rsid w:val="00160AED"/>
    <w:rsid w:val="00161FC0"/>
    <w:rsid w:val="00162392"/>
    <w:rsid w:val="001643FC"/>
    <w:rsid w:val="00165618"/>
    <w:rsid w:val="00173A02"/>
    <w:rsid w:val="001761E5"/>
    <w:rsid w:val="001852E5"/>
    <w:rsid w:val="00185C8C"/>
    <w:rsid w:val="001923AF"/>
    <w:rsid w:val="00192B10"/>
    <w:rsid w:val="001943C9"/>
    <w:rsid w:val="00196122"/>
    <w:rsid w:val="001970BC"/>
    <w:rsid w:val="001A1ACE"/>
    <w:rsid w:val="001A44DA"/>
    <w:rsid w:val="001A6071"/>
    <w:rsid w:val="001A7DE6"/>
    <w:rsid w:val="001B1DAC"/>
    <w:rsid w:val="001B37AB"/>
    <w:rsid w:val="001B49A1"/>
    <w:rsid w:val="001B53A0"/>
    <w:rsid w:val="001B7932"/>
    <w:rsid w:val="001C5448"/>
    <w:rsid w:val="001C707E"/>
    <w:rsid w:val="001D013F"/>
    <w:rsid w:val="001D0D25"/>
    <w:rsid w:val="001D7D7C"/>
    <w:rsid w:val="001E1ABA"/>
    <w:rsid w:val="001E7678"/>
    <w:rsid w:val="001F433E"/>
    <w:rsid w:val="001F575E"/>
    <w:rsid w:val="001F59A7"/>
    <w:rsid w:val="00202564"/>
    <w:rsid w:val="0020474B"/>
    <w:rsid w:val="00205EC6"/>
    <w:rsid w:val="002063DA"/>
    <w:rsid w:val="002072D3"/>
    <w:rsid w:val="00210CB4"/>
    <w:rsid w:val="00211802"/>
    <w:rsid w:val="00211F23"/>
    <w:rsid w:val="00212235"/>
    <w:rsid w:val="00217F9F"/>
    <w:rsid w:val="00220B4A"/>
    <w:rsid w:val="002248A2"/>
    <w:rsid w:val="0022497E"/>
    <w:rsid w:val="0022531E"/>
    <w:rsid w:val="00227896"/>
    <w:rsid w:val="00242CEE"/>
    <w:rsid w:val="00242D89"/>
    <w:rsid w:val="0024328F"/>
    <w:rsid w:val="002447D4"/>
    <w:rsid w:val="00245B6E"/>
    <w:rsid w:val="002528AE"/>
    <w:rsid w:val="0025330C"/>
    <w:rsid w:val="0025631A"/>
    <w:rsid w:val="0025714C"/>
    <w:rsid w:val="002571CB"/>
    <w:rsid w:val="002575F4"/>
    <w:rsid w:val="00262B67"/>
    <w:rsid w:val="00263BEC"/>
    <w:rsid w:val="00264A5B"/>
    <w:rsid w:val="00264EA1"/>
    <w:rsid w:val="002717A8"/>
    <w:rsid w:val="00272E77"/>
    <w:rsid w:val="002730BB"/>
    <w:rsid w:val="002758B0"/>
    <w:rsid w:val="0027673F"/>
    <w:rsid w:val="00284A68"/>
    <w:rsid w:val="002865B5"/>
    <w:rsid w:val="002879D4"/>
    <w:rsid w:val="00291370"/>
    <w:rsid w:val="0029209D"/>
    <w:rsid w:val="002A1592"/>
    <w:rsid w:val="002A18FB"/>
    <w:rsid w:val="002A2020"/>
    <w:rsid w:val="002A368A"/>
    <w:rsid w:val="002A566D"/>
    <w:rsid w:val="002B020C"/>
    <w:rsid w:val="002B1151"/>
    <w:rsid w:val="002B3CD8"/>
    <w:rsid w:val="002B55F7"/>
    <w:rsid w:val="002C1F63"/>
    <w:rsid w:val="002C244C"/>
    <w:rsid w:val="002C3749"/>
    <w:rsid w:val="002C5909"/>
    <w:rsid w:val="002C65BB"/>
    <w:rsid w:val="002C6D8C"/>
    <w:rsid w:val="002D1D99"/>
    <w:rsid w:val="002D298E"/>
    <w:rsid w:val="002D2CBE"/>
    <w:rsid w:val="002D7E70"/>
    <w:rsid w:val="002E098F"/>
    <w:rsid w:val="002E19CB"/>
    <w:rsid w:val="002E1DAD"/>
    <w:rsid w:val="002E49EF"/>
    <w:rsid w:val="002E59CE"/>
    <w:rsid w:val="002E6246"/>
    <w:rsid w:val="002E6CCC"/>
    <w:rsid w:val="002F409F"/>
    <w:rsid w:val="0030039A"/>
    <w:rsid w:val="0030197A"/>
    <w:rsid w:val="00303FB9"/>
    <w:rsid w:val="003050D5"/>
    <w:rsid w:val="00305272"/>
    <w:rsid w:val="00306E1E"/>
    <w:rsid w:val="003178A5"/>
    <w:rsid w:val="00320427"/>
    <w:rsid w:val="00323754"/>
    <w:rsid w:val="0032679B"/>
    <w:rsid w:val="00327A10"/>
    <w:rsid w:val="00327BB9"/>
    <w:rsid w:val="0033126E"/>
    <w:rsid w:val="0033287C"/>
    <w:rsid w:val="00333030"/>
    <w:rsid w:val="00340A1D"/>
    <w:rsid w:val="00341BDB"/>
    <w:rsid w:val="003443DF"/>
    <w:rsid w:val="0034487B"/>
    <w:rsid w:val="00346394"/>
    <w:rsid w:val="00346A6F"/>
    <w:rsid w:val="00347E43"/>
    <w:rsid w:val="00354209"/>
    <w:rsid w:val="00354A40"/>
    <w:rsid w:val="00366F59"/>
    <w:rsid w:val="00367E82"/>
    <w:rsid w:val="00372B7A"/>
    <w:rsid w:val="00373731"/>
    <w:rsid w:val="003750DB"/>
    <w:rsid w:val="0038184C"/>
    <w:rsid w:val="0039201F"/>
    <w:rsid w:val="0039283A"/>
    <w:rsid w:val="003931BC"/>
    <w:rsid w:val="0039426C"/>
    <w:rsid w:val="003951F0"/>
    <w:rsid w:val="00395A9E"/>
    <w:rsid w:val="0039701B"/>
    <w:rsid w:val="00397AED"/>
    <w:rsid w:val="003B15F4"/>
    <w:rsid w:val="003B41CF"/>
    <w:rsid w:val="003B4DCD"/>
    <w:rsid w:val="003B6B8B"/>
    <w:rsid w:val="003B7146"/>
    <w:rsid w:val="003C2227"/>
    <w:rsid w:val="003C25BA"/>
    <w:rsid w:val="003C3095"/>
    <w:rsid w:val="003C6C61"/>
    <w:rsid w:val="003D65BD"/>
    <w:rsid w:val="003E5C26"/>
    <w:rsid w:val="003E6A22"/>
    <w:rsid w:val="003E7174"/>
    <w:rsid w:val="003F0A3B"/>
    <w:rsid w:val="003F64EB"/>
    <w:rsid w:val="003F7122"/>
    <w:rsid w:val="004007A5"/>
    <w:rsid w:val="00400907"/>
    <w:rsid w:val="0040338B"/>
    <w:rsid w:val="0040486B"/>
    <w:rsid w:val="00413E55"/>
    <w:rsid w:val="00414BC2"/>
    <w:rsid w:val="00416DAB"/>
    <w:rsid w:val="0042259B"/>
    <w:rsid w:val="004226FB"/>
    <w:rsid w:val="00426297"/>
    <w:rsid w:val="00431550"/>
    <w:rsid w:val="00433903"/>
    <w:rsid w:val="004339C5"/>
    <w:rsid w:val="00435078"/>
    <w:rsid w:val="00435D48"/>
    <w:rsid w:val="00443348"/>
    <w:rsid w:val="00445D1F"/>
    <w:rsid w:val="00447A2C"/>
    <w:rsid w:val="00450F1C"/>
    <w:rsid w:val="00451D16"/>
    <w:rsid w:val="00462905"/>
    <w:rsid w:val="0046553D"/>
    <w:rsid w:val="00465D05"/>
    <w:rsid w:val="0047170B"/>
    <w:rsid w:val="00472B4B"/>
    <w:rsid w:val="0048269C"/>
    <w:rsid w:val="0048602B"/>
    <w:rsid w:val="00490054"/>
    <w:rsid w:val="00490FBF"/>
    <w:rsid w:val="00491020"/>
    <w:rsid w:val="004917A3"/>
    <w:rsid w:val="00492AA7"/>
    <w:rsid w:val="004956AC"/>
    <w:rsid w:val="004A0672"/>
    <w:rsid w:val="004A1AC7"/>
    <w:rsid w:val="004B01B2"/>
    <w:rsid w:val="004B2248"/>
    <w:rsid w:val="004B3DBD"/>
    <w:rsid w:val="004D23AF"/>
    <w:rsid w:val="004D2868"/>
    <w:rsid w:val="004D2E22"/>
    <w:rsid w:val="004D4103"/>
    <w:rsid w:val="004D521D"/>
    <w:rsid w:val="004E7F7D"/>
    <w:rsid w:val="004F02A3"/>
    <w:rsid w:val="004F4807"/>
    <w:rsid w:val="004F768A"/>
    <w:rsid w:val="00505445"/>
    <w:rsid w:val="00505D0A"/>
    <w:rsid w:val="00506FFC"/>
    <w:rsid w:val="00507D25"/>
    <w:rsid w:val="00511675"/>
    <w:rsid w:val="005116FC"/>
    <w:rsid w:val="00511766"/>
    <w:rsid w:val="00511A3F"/>
    <w:rsid w:val="00512D73"/>
    <w:rsid w:val="00514361"/>
    <w:rsid w:val="00514C8E"/>
    <w:rsid w:val="0051628F"/>
    <w:rsid w:val="00516988"/>
    <w:rsid w:val="00517254"/>
    <w:rsid w:val="00524402"/>
    <w:rsid w:val="00524AC3"/>
    <w:rsid w:val="00524CD1"/>
    <w:rsid w:val="00526918"/>
    <w:rsid w:val="005271FE"/>
    <w:rsid w:val="005300C6"/>
    <w:rsid w:val="0053333D"/>
    <w:rsid w:val="00537561"/>
    <w:rsid w:val="005450E2"/>
    <w:rsid w:val="00545AB2"/>
    <w:rsid w:val="00545DAF"/>
    <w:rsid w:val="00546E63"/>
    <w:rsid w:val="005515D2"/>
    <w:rsid w:val="00551EF1"/>
    <w:rsid w:val="0056016F"/>
    <w:rsid w:val="00560FE5"/>
    <w:rsid w:val="0056128D"/>
    <w:rsid w:val="0056578C"/>
    <w:rsid w:val="0056669B"/>
    <w:rsid w:val="005666FC"/>
    <w:rsid w:val="005706C6"/>
    <w:rsid w:val="005712F4"/>
    <w:rsid w:val="005736F3"/>
    <w:rsid w:val="00577E6C"/>
    <w:rsid w:val="0058072B"/>
    <w:rsid w:val="005814B9"/>
    <w:rsid w:val="00585A9D"/>
    <w:rsid w:val="00586B5F"/>
    <w:rsid w:val="00596ED4"/>
    <w:rsid w:val="005975E0"/>
    <w:rsid w:val="00597623"/>
    <w:rsid w:val="005A03F2"/>
    <w:rsid w:val="005A0BB7"/>
    <w:rsid w:val="005A352D"/>
    <w:rsid w:val="005A6296"/>
    <w:rsid w:val="005A7BB3"/>
    <w:rsid w:val="005B3B7B"/>
    <w:rsid w:val="005B7D3B"/>
    <w:rsid w:val="005C03EE"/>
    <w:rsid w:val="005C303C"/>
    <w:rsid w:val="005C5F72"/>
    <w:rsid w:val="005D1F4E"/>
    <w:rsid w:val="005D2644"/>
    <w:rsid w:val="005D2665"/>
    <w:rsid w:val="005D36A0"/>
    <w:rsid w:val="005D5EF4"/>
    <w:rsid w:val="005D6AF8"/>
    <w:rsid w:val="005E3AF5"/>
    <w:rsid w:val="005E3C6C"/>
    <w:rsid w:val="005E7E75"/>
    <w:rsid w:val="005F4F25"/>
    <w:rsid w:val="00600620"/>
    <w:rsid w:val="00606C82"/>
    <w:rsid w:val="006073BF"/>
    <w:rsid w:val="0061041C"/>
    <w:rsid w:val="00617F27"/>
    <w:rsid w:val="00620ECF"/>
    <w:rsid w:val="006227D7"/>
    <w:rsid w:val="00625FD6"/>
    <w:rsid w:val="00631593"/>
    <w:rsid w:val="006315EA"/>
    <w:rsid w:val="00631B1F"/>
    <w:rsid w:val="0063778E"/>
    <w:rsid w:val="00640B67"/>
    <w:rsid w:val="00643E0E"/>
    <w:rsid w:val="006464BE"/>
    <w:rsid w:val="00647BA9"/>
    <w:rsid w:val="00650D2C"/>
    <w:rsid w:val="00650FA0"/>
    <w:rsid w:val="0065294C"/>
    <w:rsid w:val="00652C7F"/>
    <w:rsid w:val="0065514A"/>
    <w:rsid w:val="00656E3D"/>
    <w:rsid w:val="00657B05"/>
    <w:rsid w:val="00661976"/>
    <w:rsid w:val="006724E0"/>
    <w:rsid w:val="00673DF4"/>
    <w:rsid w:val="006741D6"/>
    <w:rsid w:val="00674AE4"/>
    <w:rsid w:val="00675A98"/>
    <w:rsid w:val="00680D14"/>
    <w:rsid w:val="006811FB"/>
    <w:rsid w:val="00683063"/>
    <w:rsid w:val="006863C9"/>
    <w:rsid w:val="00686F90"/>
    <w:rsid w:val="00695CD9"/>
    <w:rsid w:val="00696C41"/>
    <w:rsid w:val="006A04D4"/>
    <w:rsid w:val="006A23CC"/>
    <w:rsid w:val="006A5274"/>
    <w:rsid w:val="006B0D37"/>
    <w:rsid w:val="006B0DF8"/>
    <w:rsid w:val="006B213B"/>
    <w:rsid w:val="006B44F0"/>
    <w:rsid w:val="006B5E77"/>
    <w:rsid w:val="006B7FA0"/>
    <w:rsid w:val="006C01F3"/>
    <w:rsid w:val="006C0E70"/>
    <w:rsid w:val="006C1F15"/>
    <w:rsid w:val="006C4259"/>
    <w:rsid w:val="006C434D"/>
    <w:rsid w:val="006C6EEA"/>
    <w:rsid w:val="006D0ABE"/>
    <w:rsid w:val="006D2749"/>
    <w:rsid w:val="006D6B35"/>
    <w:rsid w:val="006D7275"/>
    <w:rsid w:val="006E166F"/>
    <w:rsid w:val="006E29B5"/>
    <w:rsid w:val="006E4C86"/>
    <w:rsid w:val="006E768C"/>
    <w:rsid w:val="006F2692"/>
    <w:rsid w:val="006F75AA"/>
    <w:rsid w:val="00705489"/>
    <w:rsid w:val="00707FD3"/>
    <w:rsid w:val="007121BD"/>
    <w:rsid w:val="00712C3B"/>
    <w:rsid w:val="00713776"/>
    <w:rsid w:val="00715409"/>
    <w:rsid w:val="00716DAF"/>
    <w:rsid w:val="00721988"/>
    <w:rsid w:val="00723FE4"/>
    <w:rsid w:val="007245EB"/>
    <w:rsid w:val="00724D35"/>
    <w:rsid w:val="007258E1"/>
    <w:rsid w:val="00726E88"/>
    <w:rsid w:val="0073199B"/>
    <w:rsid w:val="007334D0"/>
    <w:rsid w:val="007346C4"/>
    <w:rsid w:val="007353CF"/>
    <w:rsid w:val="00736984"/>
    <w:rsid w:val="007412C9"/>
    <w:rsid w:val="00744ED4"/>
    <w:rsid w:val="00747072"/>
    <w:rsid w:val="0075111B"/>
    <w:rsid w:val="00751AE6"/>
    <w:rsid w:val="00751B44"/>
    <w:rsid w:val="00751D02"/>
    <w:rsid w:val="0075768B"/>
    <w:rsid w:val="00760821"/>
    <w:rsid w:val="007627B9"/>
    <w:rsid w:val="0076345B"/>
    <w:rsid w:val="0076510E"/>
    <w:rsid w:val="00765885"/>
    <w:rsid w:val="007674F9"/>
    <w:rsid w:val="007740EB"/>
    <w:rsid w:val="00774352"/>
    <w:rsid w:val="00775DA2"/>
    <w:rsid w:val="00775F70"/>
    <w:rsid w:val="00777113"/>
    <w:rsid w:val="0078185B"/>
    <w:rsid w:val="007826EE"/>
    <w:rsid w:val="007835DC"/>
    <w:rsid w:val="00785383"/>
    <w:rsid w:val="00786A86"/>
    <w:rsid w:val="0079198C"/>
    <w:rsid w:val="00791CEA"/>
    <w:rsid w:val="007A6204"/>
    <w:rsid w:val="007B14F2"/>
    <w:rsid w:val="007B3DEE"/>
    <w:rsid w:val="007C1F94"/>
    <w:rsid w:val="007C39D5"/>
    <w:rsid w:val="007C4382"/>
    <w:rsid w:val="007C47AD"/>
    <w:rsid w:val="007D15B8"/>
    <w:rsid w:val="007D2983"/>
    <w:rsid w:val="007D2C32"/>
    <w:rsid w:val="007D48E4"/>
    <w:rsid w:val="007E40E0"/>
    <w:rsid w:val="007E5DA1"/>
    <w:rsid w:val="007E725F"/>
    <w:rsid w:val="007F0799"/>
    <w:rsid w:val="007F11C6"/>
    <w:rsid w:val="007F3395"/>
    <w:rsid w:val="007F7001"/>
    <w:rsid w:val="008009BE"/>
    <w:rsid w:val="00800F35"/>
    <w:rsid w:val="00801E58"/>
    <w:rsid w:val="008037FF"/>
    <w:rsid w:val="008055C0"/>
    <w:rsid w:val="008058B5"/>
    <w:rsid w:val="008059EE"/>
    <w:rsid w:val="00810FF3"/>
    <w:rsid w:val="00811B98"/>
    <w:rsid w:val="008127A1"/>
    <w:rsid w:val="0081382E"/>
    <w:rsid w:val="008238CC"/>
    <w:rsid w:val="00824D8F"/>
    <w:rsid w:val="008251D1"/>
    <w:rsid w:val="00826050"/>
    <w:rsid w:val="00827AAC"/>
    <w:rsid w:val="00841D44"/>
    <w:rsid w:val="00842513"/>
    <w:rsid w:val="00842F77"/>
    <w:rsid w:val="0084461F"/>
    <w:rsid w:val="00845C8E"/>
    <w:rsid w:val="00847691"/>
    <w:rsid w:val="00850566"/>
    <w:rsid w:val="00850C5D"/>
    <w:rsid w:val="0086560A"/>
    <w:rsid w:val="00866688"/>
    <w:rsid w:val="00867DD4"/>
    <w:rsid w:val="00870EA8"/>
    <w:rsid w:val="008755D0"/>
    <w:rsid w:val="00877B7A"/>
    <w:rsid w:val="008866A1"/>
    <w:rsid w:val="0089225A"/>
    <w:rsid w:val="00893022"/>
    <w:rsid w:val="008A4A44"/>
    <w:rsid w:val="008B12D3"/>
    <w:rsid w:val="008B19C0"/>
    <w:rsid w:val="008C03D2"/>
    <w:rsid w:val="008C3585"/>
    <w:rsid w:val="008C3C5C"/>
    <w:rsid w:val="008C571A"/>
    <w:rsid w:val="008C6819"/>
    <w:rsid w:val="008C6957"/>
    <w:rsid w:val="008C6C65"/>
    <w:rsid w:val="008D003F"/>
    <w:rsid w:val="008D32CD"/>
    <w:rsid w:val="008D37FB"/>
    <w:rsid w:val="008D5DB1"/>
    <w:rsid w:val="008E1E29"/>
    <w:rsid w:val="008E3D98"/>
    <w:rsid w:val="008E4118"/>
    <w:rsid w:val="008E5EFE"/>
    <w:rsid w:val="008E62CF"/>
    <w:rsid w:val="008F6339"/>
    <w:rsid w:val="0090035A"/>
    <w:rsid w:val="00900AB4"/>
    <w:rsid w:val="00901446"/>
    <w:rsid w:val="00912687"/>
    <w:rsid w:val="009268DE"/>
    <w:rsid w:val="00927BBA"/>
    <w:rsid w:val="0093458F"/>
    <w:rsid w:val="0093511F"/>
    <w:rsid w:val="00935E4C"/>
    <w:rsid w:val="00936479"/>
    <w:rsid w:val="00936B8A"/>
    <w:rsid w:val="00942A5E"/>
    <w:rsid w:val="00942ACC"/>
    <w:rsid w:val="00942F60"/>
    <w:rsid w:val="0094357E"/>
    <w:rsid w:val="009440C0"/>
    <w:rsid w:val="00944F3F"/>
    <w:rsid w:val="009450DB"/>
    <w:rsid w:val="00950D33"/>
    <w:rsid w:val="00952A8A"/>
    <w:rsid w:val="009533EE"/>
    <w:rsid w:val="00955147"/>
    <w:rsid w:val="00957421"/>
    <w:rsid w:val="009602BE"/>
    <w:rsid w:val="009607B8"/>
    <w:rsid w:val="00960FC7"/>
    <w:rsid w:val="009630F6"/>
    <w:rsid w:val="00964644"/>
    <w:rsid w:val="00966776"/>
    <w:rsid w:val="00966F55"/>
    <w:rsid w:val="0097101B"/>
    <w:rsid w:val="0097740D"/>
    <w:rsid w:val="0097762D"/>
    <w:rsid w:val="00981C12"/>
    <w:rsid w:val="00981DC4"/>
    <w:rsid w:val="00983D7D"/>
    <w:rsid w:val="00985011"/>
    <w:rsid w:val="00985DC5"/>
    <w:rsid w:val="009865B5"/>
    <w:rsid w:val="00987C59"/>
    <w:rsid w:val="00990D32"/>
    <w:rsid w:val="009910A9"/>
    <w:rsid w:val="00994A2E"/>
    <w:rsid w:val="00997E39"/>
    <w:rsid w:val="009A1DD4"/>
    <w:rsid w:val="009A377A"/>
    <w:rsid w:val="009A50AC"/>
    <w:rsid w:val="009A7BDA"/>
    <w:rsid w:val="009B26BF"/>
    <w:rsid w:val="009B3115"/>
    <w:rsid w:val="009B5B80"/>
    <w:rsid w:val="009B5BD7"/>
    <w:rsid w:val="009C0EF8"/>
    <w:rsid w:val="009D2542"/>
    <w:rsid w:val="009D4660"/>
    <w:rsid w:val="009D4EB3"/>
    <w:rsid w:val="009E0B82"/>
    <w:rsid w:val="009E12B0"/>
    <w:rsid w:val="009E1364"/>
    <w:rsid w:val="009E51A3"/>
    <w:rsid w:val="009E5917"/>
    <w:rsid w:val="009F0965"/>
    <w:rsid w:val="009F1681"/>
    <w:rsid w:val="009F27A5"/>
    <w:rsid w:val="009F3FF6"/>
    <w:rsid w:val="009F417B"/>
    <w:rsid w:val="009F5B52"/>
    <w:rsid w:val="009F7B80"/>
    <w:rsid w:val="00A00FDE"/>
    <w:rsid w:val="00A03503"/>
    <w:rsid w:val="00A127DD"/>
    <w:rsid w:val="00A12877"/>
    <w:rsid w:val="00A15F7A"/>
    <w:rsid w:val="00A17852"/>
    <w:rsid w:val="00A2326C"/>
    <w:rsid w:val="00A2342B"/>
    <w:rsid w:val="00A30339"/>
    <w:rsid w:val="00A30733"/>
    <w:rsid w:val="00A30EAE"/>
    <w:rsid w:val="00A3175E"/>
    <w:rsid w:val="00A32F17"/>
    <w:rsid w:val="00A37651"/>
    <w:rsid w:val="00A41AAE"/>
    <w:rsid w:val="00A424B4"/>
    <w:rsid w:val="00A42A9A"/>
    <w:rsid w:val="00A431DC"/>
    <w:rsid w:val="00A43366"/>
    <w:rsid w:val="00A5390C"/>
    <w:rsid w:val="00A5419C"/>
    <w:rsid w:val="00A54531"/>
    <w:rsid w:val="00A54646"/>
    <w:rsid w:val="00A5677B"/>
    <w:rsid w:val="00A6131E"/>
    <w:rsid w:val="00A6221E"/>
    <w:rsid w:val="00A63F14"/>
    <w:rsid w:val="00A63FF4"/>
    <w:rsid w:val="00A64823"/>
    <w:rsid w:val="00A674B2"/>
    <w:rsid w:val="00A71560"/>
    <w:rsid w:val="00A720E8"/>
    <w:rsid w:val="00A721A9"/>
    <w:rsid w:val="00A73B74"/>
    <w:rsid w:val="00A73D86"/>
    <w:rsid w:val="00A80039"/>
    <w:rsid w:val="00A818AA"/>
    <w:rsid w:val="00A82155"/>
    <w:rsid w:val="00A91490"/>
    <w:rsid w:val="00A94F70"/>
    <w:rsid w:val="00A97353"/>
    <w:rsid w:val="00AA05B0"/>
    <w:rsid w:val="00AA198E"/>
    <w:rsid w:val="00AA2D42"/>
    <w:rsid w:val="00AA7B87"/>
    <w:rsid w:val="00AB2A46"/>
    <w:rsid w:val="00AB4B1B"/>
    <w:rsid w:val="00AB772F"/>
    <w:rsid w:val="00AC5DC4"/>
    <w:rsid w:val="00AC612A"/>
    <w:rsid w:val="00AD02E8"/>
    <w:rsid w:val="00AD31E8"/>
    <w:rsid w:val="00AD5ACF"/>
    <w:rsid w:val="00AD7345"/>
    <w:rsid w:val="00AE0897"/>
    <w:rsid w:val="00AE1391"/>
    <w:rsid w:val="00AE5FA1"/>
    <w:rsid w:val="00AF27ED"/>
    <w:rsid w:val="00AF2C80"/>
    <w:rsid w:val="00AF4D5D"/>
    <w:rsid w:val="00AF7F19"/>
    <w:rsid w:val="00B0018C"/>
    <w:rsid w:val="00B00973"/>
    <w:rsid w:val="00B00E59"/>
    <w:rsid w:val="00B05704"/>
    <w:rsid w:val="00B06FAA"/>
    <w:rsid w:val="00B11392"/>
    <w:rsid w:val="00B12727"/>
    <w:rsid w:val="00B12B2C"/>
    <w:rsid w:val="00B13A01"/>
    <w:rsid w:val="00B1780F"/>
    <w:rsid w:val="00B17879"/>
    <w:rsid w:val="00B222F9"/>
    <w:rsid w:val="00B261FB"/>
    <w:rsid w:val="00B27158"/>
    <w:rsid w:val="00B30B77"/>
    <w:rsid w:val="00B317F8"/>
    <w:rsid w:val="00B318FA"/>
    <w:rsid w:val="00B33F11"/>
    <w:rsid w:val="00B35CA0"/>
    <w:rsid w:val="00B3640A"/>
    <w:rsid w:val="00B36A1D"/>
    <w:rsid w:val="00B36C7B"/>
    <w:rsid w:val="00B448B9"/>
    <w:rsid w:val="00B46F05"/>
    <w:rsid w:val="00B6015E"/>
    <w:rsid w:val="00B604E7"/>
    <w:rsid w:val="00B61905"/>
    <w:rsid w:val="00B61991"/>
    <w:rsid w:val="00B61C81"/>
    <w:rsid w:val="00B61F85"/>
    <w:rsid w:val="00B6261D"/>
    <w:rsid w:val="00B651A8"/>
    <w:rsid w:val="00B66B1D"/>
    <w:rsid w:val="00B719BE"/>
    <w:rsid w:val="00B74842"/>
    <w:rsid w:val="00B761B0"/>
    <w:rsid w:val="00B8724B"/>
    <w:rsid w:val="00B90C91"/>
    <w:rsid w:val="00B9229C"/>
    <w:rsid w:val="00B971E3"/>
    <w:rsid w:val="00BA7551"/>
    <w:rsid w:val="00BA777D"/>
    <w:rsid w:val="00BB389F"/>
    <w:rsid w:val="00BB4BE9"/>
    <w:rsid w:val="00BB662C"/>
    <w:rsid w:val="00BB7822"/>
    <w:rsid w:val="00BC0448"/>
    <w:rsid w:val="00BC062B"/>
    <w:rsid w:val="00BC4C4A"/>
    <w:rsid w:val="00BC53C9"/>
    <w:rsid w:val="00BC5472"/>
    <w:rsid w:val="00BC67FC"/>
    <w:rsid w:val="00BD0265"/>
    <w:rsid w:val="00BD1898"/>
    <w:rsid w:val="00BD1EA8"/>
    <w:rsid w:val="00BD1EE5"/>
    <w:rsid w:val="00BD1F8A"/>
    <w:rsid w:val="00BE1C09"/>
    <w:rsid w:val="00BE60D8"/>
    <w:rsid w:val="00BE69A2"/>
    <w:rsid w:val="00BE6D8E"/>
    <w:rsid w:val="00BF1F31"/>
    <w:rsid w:val="00BF3ECB"/>
    <w:rsid w:val="00BF6562"/>
    <w:rsid w:val="00C032DC"/>
    <w:rsid w:val="00C04144"/>
    <w:rsid w:val="00C04C37"/>
    <w:rsid w:val="00C05786"/>
    <w:rsid w:val="00C06E6C"/>
    <w:rsid w:val="00C0766B"/>
    <w:rsid w:val="00C13314"/>
    <w:rsid w:val="00C17120"/>
    <w:rsid w:val="00C17CB2"/>
    <w:rsid w:val="00C212CF"/>
    <w:rsid w:val="00C23DA0"/>
    <w:rsid w:val="00C2467A"/>
    <w:rsid w:val="00C27140"/>
    <w:rsid w:val="00C304EC"/>
    <w:rsid w:val="00C3141D"/>
    <w:rsid w:val="00C33C3C"/>
    <w:rsid w:val="00C351A8"/>
    <w:rsid w:val="00C4244A"/>
    <w:rsid w:val="00C46358"/>
    <w:rsid w:val="00C5578F"/>
    <w:rsid w:val="00C55BB9"/>
    <w:rsid w:val="00C56976"/>
    <w:rsid w:val="00C64C4B"/>
    <w:rsid w:val="00C65D41"/>
    <w:rsid w:val="00C7141B"/>
    <w:rsid w:val="00C81665"/>
    <w:rsid w:val="00C820B3"/>
    <w:rsid w:val="00C845AF"/>
    <w:rsid w:val="00C85033"/>
    <w:rsid w:val="00C878D4"/>
    <w:rsid w:val="00C910ED"/>
    <w:rsid w:val="00C9287F"/>
    <w:rsid w:val="00C93C16"/>
    <w:rsid w:val="00C97D37"/>
    <w:rsid w:val="00CA0183"/>
    <w:rsid w:val="00CA1FB2"/>
    <w:rsid w:val="00CA5E56"/>
    <w:rsid w:val="00CA6F7C"/>
    <w:rsid w:val="00CA76F8"/>
    <w:rsid w:val="00CB218A"/>
    <w:rsid w:val="00CB30A2"/>
    <w:rsid w:val="00CB33BA"/>
    <w:rsid w:val="00CB5358"/>
    <w:rsid w:val="00CB5629"/>
    <w:rsid w:val="00CB5D78"/>
    <w:rsid w:val="00CB7F09"/>
    <w:rsid w:val="00CC050C"/>
    <w:rsid w:val="00CD52F8"/>
    <w:rsid w:val="00CD5DC4"/>
    <w:rsid w:val="00CE0B69"/>
    <w:rsid w:val="00CE6E10"/>
    <w:rsid w:val="00CF1A2D"/>
    <w:rsid w:val="00CF32A3"/>
    <w:rsid w:val="00CF43F3"/>
    <w:rsid w:val="00CF7BB6"/>
    <w:rsid w:val="00D11A44"/>
    <w:rsid w:val="00D169B3"/>
    <w:rsid w:val="00D16F4C"/>
    <w:rsid w:val="00D2004C"/>
    <w:rsid w:val="00D20686"/>
    <w:rsid w:val="00D20A76"/>
    <w:rsid w:val="00D20E72"/>
    <w:rsid w:val="00D21536"/>
    <w:rsid w:val="00D27F82"/>
    <w:rsid w:val="00D345F2"/>
    <w:rsid w:val="00D34DC0"/>
    <w:rsid w:val="00D36D67"/>
    <w:rsid w:val="00D37E51"/>
    <w:rsid w:val="00D40F1F"/>
    <w:rsid w:val="00D50EAC"/>
    <w:rsid w:val="00D54029"/>
    <w:rsid w:val="00D5420C"/>
    <w:rsid w:val="00D56471"/>
    <w:rsid w:val="00D60AC4"/>
    <w:rsid w:val="00D646A4"/>
    <w:rsid w:val="00D709E2"/>
    <w:rsid w:val="00D7206E"/>
    <w:rsid w:val="00D72A41"/>
    <w:rsid w:val="00D828C7"/>
    <w:rsid w:val="00D83E49"/>
    <w:rsid w:val="00D84A1C"/>
    <w:rsid w:val="00D85AA8"/>
    <w:rsid w:val="00D90847"/>
    <w:rsid w:val="00D92F2C"/>
    <w:rsid w:val="00D93482"/>
    <w:rsid w:val="00D938FA"/>
    <w:rsid w:val="00D95B02"/>
    <w:rsid w:val="00D96957"/>
    <w:rsid w:val="00D96E18"/>
    <w:rsid w:val="00DA46E3"/>
    <w:rsid w:val="00DA648A"/>
    <w:rsid w:val="00DA668C"/>
    <w:rsid w:val="00DA7063"/>
    <w:rsid w:val="00DB144C"/>
    <w:rsid w:val="00DB6396"/>
    <w:rsid w:val="00DB7516"/>
    <w:rsid w:val="00DC07A5"/>
    <w:rsid w:val="00DC3477"/>
    <w:rsid w:val="00DC7FFD"/>
    <w:rsid w:val="00DD081C"/>
    <w:rsid w:val="00DD0C3B"/>
    <w:rsid w:val="00DD0E0E"/>
    <w:rsid w:val="00DD1C26"/>
    <w:rsid w:val="00DD22B5"/>
    <w:rsid w:val="00DD4197"/>
    <w:rsid w:val="00DD5F0C"/>
    <w:rsid w:val="00DE0899"/>
    <w:rsid w:val="00DE0A5C"/>
    <w:rsid w:val="00DE10DF"/>
    <w:rsid w:val="00DE1CD7"/>
    <w:rsid w:val="00DE3700"/>
    <w:rsid w:val="00DE47F0"/>
    <w:rsid w:val="00DE4D32"/>
    <w:rsid w:val="00DE66F0"/>
    <w:rsid w:val="00DF0B87"/>
    <w:rsid w:val="00DF3568"/>
    <w:rsid w:val="00DF3A7A"/>
    <w:rsid w:val="00E00D8C"/>
    <w:rsid w:val="00E00D8D"/>
    <w:rsid w:val="00E037F9"/>
    <w:rsid w:val="00E05588"/>
    <w:rsid w:val="00E073CC"/>
    <w:rsid w:val="00E07F3F"/>
    <w:rsid w:val="00E12FB0"/>
    <w:rsid w:val="00E13228"/>
    <w:rsid w:val="00E132AB"/>
    <w:rsid w:val="00E144B2"/>
    <w:rsid w:val="00E16CC3"/>
    <w:rsid w:val="00E17DE9"/>
    <w:rsid w:val="00E20239"/>
    <w:rsid w:val="00E2158E"/>
    <w:rsid w:val="00E2268B"/>
    <w:rsid w:val="00E261F4"/>
    <w:rsid w:val="00E302DA"/>
    <w:rsid w:val="00E3187C"/>
    <w:rsid w:val="00E31E89"/>
    <w:rsid w:val="00E35195"/>
    <w:rsid w:val="00E37BA6"/>
    <w:rsid w:val="00E42A74"/>
    <w:rsid w:val="00E50071"/>
    <w:rsid w:val="00E52CDA"/>
    <w:rsid w:val="00E534D8"/>
    <w:rsid w:val="00E542B0"/>
    <w:rsid w:val="00E64E47"/>
    <w:rsid w:val="00E651BD"/>
    <w:rsid w:val="00E72B20"/>
    <w:rsid w:val="00E74710"/>
    <w:rsid w:val="00E75275"/>
    <w:rsid w:val="00E80A3B"/>
    <w:rsid w:val="00E81161"/>
    <w:rsid w:val="00E81CAA"/>
    <w:rsid w:val="00E8351C"/>
    <w:rsid w:val="00E92E09"/>
    <w:rsid w:val="00E9511E"/>
    <w:rsid w:val="00E96EE0"/>
    <w:rsid w:val="00E979D4"/>
    <w:rsid w:val="00EA7D6D"/>
    <w:rsid w:val="00EB27DC"/>
    <w:rsid w:val="00EB7763"/>
    <w:rsid w:val="00ED06D3"/>
    <w:rsid w:val="00ED1804"/>
    <w:rsid w:val="00ED49D6"/>
    <w:rsid w:val="00ED69E4"/>
    <w:rsid w:val="00EE04E5"/>
    <w:rsid w:val="00EF4562"/>
    <w:rsid w:val="00F00DF8"/>
    <w:rsid w:val="00F04D11"/>
    <w:rsid w:val="00F050C2"/>
    <w:rsid w:val="00F0654B"/>
    <w:rsid w:val="00F0671A"/>
    <w:rsid w:val="00F06CC3"/>
    <w:rsid w:val="00F11351"/>
    <w:rsid w:val="00F1155E"/>
    <w:rsid w:val="00F1293C"/>
    <w:rsid w:val="00F13C23"/>
    <w:rsid w:val="00F13CD0"/>
    <w:rsid w:val="00F1770A"/>
    <w:rsid w:val="00F31F4D"/>
    <w:rsid w:val="00F33BE9"/>
    <w:rsid w:val="00F348D7"/>
    <w:rsid w:val="00F35D6F"/>
    <w:rsid w:val="00F47130"/>
    <w:rsid w:val="00F5132C"/>
    <w:rsid w:val="00F525F7"/>
    <w:rsid w:val="00F527BD"/>
    <w:rsid w:val="00F52D8C"/>
    <w:rsid w:val="00F5618C"/>
    <w:rsid w:val="00F56608"/>
    <w:rsid w:val="00F61FC6"/>
    <w:rsid w:val="00F62F61"/>
    <w:rsid w:val="00F639B6"/>
    <w:rsid w:val="00F641A0"/>
    <w:rsid w:val="00F67E7E"/>
    <w:rsid w:val="00F72C07"/>
    <w:rsid w:val="00F7767F"/>
    <w:rsid w:val="00F77EAB"/>
    <w:rsid w:val="00F83491"/>
    <w:rsid w:val="00F90B65"/>
    <w:rsid w:val="00F90DE7"/>
    <w:rsid w:val="00F966F2"/>
    <w:rsid w:val="00FA20FA"/>
    <w:rsid w:val="00FA3157"/>
    <w:rsid w:val="00FB1964"/>
    <w:rsid w:val="00FB38D7"/>
    <w:rsid w:val="00FC2874"/>
    <w:rsid w:val="00FC3B6E"/>
    <w:rsid w:val="00FC5127"/>
    <w:rsid w:val="00FC5AFB"/>
    <w:rsid w:val="00FC791E"/>
    <w:rsid w:val="00FD03F0"/>
    <w:rsid w:val="00FD2098"/>
    <w:rsid w:val="00FD43C5"/>
    <w:rsid w:val="00FD4A2D"/>
    <w:rsid w:val="00FF1313"/>
    <w:rsid w:val="00FF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FFD"/>
    <w:pPr>
      <w:spacing w:before="60" w:line="240" w:lineRule="auto"/>
    </w:pPr>
    <w:rPr>
      <w:rFonts w:eastAsia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F0B87"/>
    <w:pPr>
      <w:keepNext/>
      <w:keepLines/>
      <w:numPr>
        <w:numId w:val="1"/>
      </w:numPr>
      <w:spacing w:before="48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0B87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0B87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eastAsiaTheme="majorEastAsia" w:cstheme="majorBidi"/>
      <w:b/>
      <w:bCs/>
      <w:color w:val="000000" w:themeColor="text1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F0B87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eastAsiaTheme="majorEastAsia" w:cstheme="majorBidi"/>
      <w:b/>
      <w:bCs/>
      <w:i/>
      <w:iCs/>
      <w:color w:val="000000" w:themeColor="text1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F0B87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0B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0B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0B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0B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0B87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0B87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0B87"/>
    <w:rPr>
      <w:rFonts w:eastAsiaTheme="majorEastAsia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rsid w:val="00DF0B87"/>
    <w:rPr>
      <w:rFonts w:eastAsiaTheme="majorEastAsia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0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0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0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0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0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F0B8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F0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01F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01F"/>
    <w:rPr>
      <w:rFonts w:ascii="Tahoma" w:eastAsia="Arial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9201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9201F"/>
    <w:rPr>
      <w:rFonts w:eastAsia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9201F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39201F"/>
    <w:rPr>
      <w:rFonts w:eastAsia="Arial" w:cs="Times New Roman"/>
      <w:lang w:eastAsia="de-DE"/>
    </w:rPr>
  </w:style>
  <w:style w:type="paragraph" w:customStyle="1" w:styleId="Normal">
    <w:name w:val="[Normal]"/>
    <w:qFormat/>
    <w:rsid w:val="0039201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line="240" w:lineRule="auto"/>
    </w:pPr>
    <w:rPr>
      <w:rFonts w:eastAsia="Arial" w:cs="Times New Roman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56471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D5647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56471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D56471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1898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D1898"/>
    <w:rPr>
      <w:rFonts w:eastAsia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D189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80A3B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3C3095"/>
    <w:pPr>
      <w:spacing w:before="6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Standard"/>
    <w:next w:val="Standard"/>
    <w:autoRedefine/>
    <w:uiPriority w:val="99"/>
    <w:unhideWhenUsed/>
    <w:rsid w:val="000042D2"/>
    <w:pPr>
      <w:tabs>
        <w:tab w:val="right" w:leader="dot" w:pos="4590"/>
      </w:tabs>
      <w:spacing w:before="12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042D2"/>
    <w:pPr>
      <w:spacing w:before="0"/>
      <w:ind w:left="480" w:hanging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4339C5"/>
    <w:pPr>
      <w:spacing w:after="100"/>
      <w:ind w:left="480"/>
    </w:pPr>
  </w:style>
  <w:style w:type="paragraph" w:styleId="KeinLeerraum">
    <w:name w:val="No Spacing"/>
    <w:uiPriority w:val="1"/>
    <w:rsid w:val="00775F70"/>
    <w:pPr>
      <w:spacing w:line="240" w:lineRule="auto"/>
    </w:pPr>
    <w:rPr>
      <w:rFonts w:eastAsia="Arial" w:cs="Times New Roman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Vorlage_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56B05-3D38-4B6E-A5E9-72A7C6EB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Vorlage_Word.dotx</Template>
  <TotalTime>0</TotalTime>
  <Pages>1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Elektrotechnische Grundlagen - Einfacher Stromkreis</vt:lpstr>
    </vt:vector>
  </TitlesOfParts>
  <Company>Eigen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Elektrotechnische Grundlagen - Einfacher Stromkreis</dc:title>
  <dc:subject>Elektrotechnik</dc:subject>
  <dc:creator>Dr. Hartmut Seifert</dc:creator>
  <cp:keywords>Werkunterricht, Werken, Elektrotechnik, Ausschaltung</cp:keywords>
  <dc:description>Didaktik des technischen Werkunterrichts , Schwerpunkt "Entwickeln eines Schaltplanes am Computer"</dc:description>
  <cp:lastModifiedBy>haseibenn</cp:lastModifiedBy>
  <cp:revision>2</cp:revision>
  <cp:lastPrinted>2021-02-16T20:59:00Z</cp:lastPrinted>
  <dcterms:created xsi:type="dcterms:W3CDTF">2021-02-18T20:11:00Z</dcterms:created>
  <dcterms:modified xsi:type="dcterms:W3CDTF">2021-02-18T20:11:00Z</dcterms:modified>
  <cp:category>Technische Bildung Grundschule</cp:category>
</cp:coreProperties>
</file>